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66" w:rsidRDefault="00941166">
      <w:pPr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:rsidR="00941166" w:rsidRDefault="00941166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pPr w:leftFromText="142" w:rightFromText="142" w:vertAnchor="page" w:horzAnchor="margin" w:tblpY="2621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941166" w:rsidRPr="00AF664E" w:rsidTr="00941166">
        <w:trPr>
          <w:trHeight w:val="416"/>
        </w:trPr>
        <w:tc>
          <w:tcPr>
            <w:tcW w:w="2093" w:type="dxa"/>
            <w:vMerge w:val="restart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851" w:type="dxa"/>
            <w:vAlign w:val="center"/>
          </w:tcPr>
          <w:p w:rsidR="00941166" w:rsidRPr="00AF664E" w:rsidRDefault="00941166" w:rsidP="00941166">
            <w:pPr>
              <w:jc w:val="right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学部・研究科</w:t>
            </w:r>
          </w:p>
        </w:tc>
      </w:tr>
      <w:tr w:rsidR="00941166" w:rsidRPr="00AF664E" w:rsidTr="00941166">
        <w:trPr>
          <w:trHeight w:val="567"/>
        </w:trPr>
        <w:tc>
          <w:tcPr>
            <w:tcW w:w="2093" w:type="dxa"/>
            <w:vMerge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vAlign w:val="center"/>
          </w:tcPr>
          <w:p w:rsidR="00941166" w:rsidRPr="00AF664E" w:rsidRDefault="00941166" w:rsidP="0094116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学科・</w:t>
            </w:r>
            <w:r>
              <w:rPr>
                <w:rFonts w:asciiTheme="majorEastAsia" w:eastAsiaTheme="majorEastAsia" w:hAnsiTheme="majorEastAsia" w:hint="eastAsia"/>
              </w:rPr>
              <w:t>コース・</w:t>
            </w:r>
            <w:r w:rsidRPr="00AF664E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941166" w:rsidRPr="00AF664E" w:rsidTr="00941166">
        <w:trPr>
          <w:trHeight w:val="411"/>
        </w:trPr>
        <w:tc>
          <w:tcPr>
            <w:tcW w:w="2093" w:type="dxa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7851" w:type="dxa"/>
            <w:vAlign w:val="center"/>
          </w:tcPr>
          <w:p w:rsidR="00941166" w:rsidRPr="00AF664E" w:rsidRDefault="00941166" w:rsidP="0094116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941166" w:rsidRPr="00AF664E" w:rsidTr="00941166">
        <w:trPr>
          <w:trHeight w:val="402"/>
        </w:trPr>
        <w:tc>
          <w:tcPr>
            <w:tcW w:w="2093" w:type="dxa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166" w:rsidRPr="00AF664E" w:rsidTr="00941166">
        <w:trPr>
          <w:trHeight w:val="359"/>
        </w:trPr>
        <w:tc>
          <w:tcPr>
            <w:tcW w:w="2093" w:type="dxa"/>
            <w:vMerge w:val="restart"/>
            <w:shd w:val="clear" w:color="auto" w:fill="DDD9C3" w:themeFill="background2" w:themeFillShade="E6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 w:rsidRPr="00AF664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851" w:type="dxa"/>
            <w:tcBorders>
              <w:bottom w:val="dashSmallGap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41166" w:rsidRPr="00AF664E" w:rsidTr="00941166">
        <w:trPr>
          <w:trHeight w:val="567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bottom w:val="single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166" w:rsidRPr="00AF664E" w:rsidTr="00941166">
        <w:trPr>
          <w:trHeight w:val="28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851" w:type="dxa"/>
            <w:tcBorders>
              <w:top w:val="single" w:sz="4" w:space="0" w:color="auto"/>
            </w:tcBorders>
          </w:tcPr>
          <w:p w:rsidR="00941166" w:rsidRPr="00AF664E" w:rsidRDefault="00941166" w:rsidP="0094116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　・　平成　　　　　　年　　　　　　月　　　　　　日　　　　</w:t>
            </w:r>
          </w:p>
        </w:tc>
      </w:tr>
      <w:tr w:rsidR="00941166" w:rsidRPr="00AF664E" w:rsidTr="00941166">
        <w:trPr>
          <w:trHeight w:val="353"/>
        </w:trPr>
        <w:tc>
          <w:tcPr>
            <w:tcW w:w="2093" w:type="dxa"/>
            <w:vMerge w:val="restart"/>
            <w:shd w:val="clear" w:color="auto" w:fill="DDD9C3" w:themeFill="background2" w:themeFillShade="E6"/>
            <w:vAlign w:val="center"/>
          </w:tcPr>
          <w:p w:rsidR="00941166" w:rsidRPr="00AF664E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AF664E">
              <w:rPr>
                <w:rFonts w:asciiTheme="majorEastAsia" w:eastAsiaTheme="majorEastAsia" w:hAnsiTheme="majorEastAsia" w:hint="eastAsia"/>
              </w:rPr>
              <w:t>（携帯）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941166" w:rsidRPr="00AF664E" w:rsidRDefault="00941166" w:rsidP="00941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941166" w:rsidRPr="00AF664E" w:rsidTr="00941166">
        <w:trPr>
          <w:trHeight w:val="352"/>
        </w:trPr>
        <w:tc>
          <w:tcPr>
            <w:tcW w:w="2093" w:type="dxa"/>
            <w:vMerge/>
            <w:shd w:val="clear" w:color="auto" w:fill="DDD9C3" w:themeFill="background2" w:themeFillShade="E6"/>
            <w:vAlign w:val="center"/>
          </w:tcPr>
          <w:p w:rsidR="00941166" w:rsidRDefault="00941166" w:rsidP="009411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941166" w:rsidRDefault="00941166" w:rsidP="00941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</w:tbl>
    <w:p w:rsidR="00165F0E" w:rsidRPr="009D7D86" w:rsidRDefault="009D7D86">
      <w:pPr>
        <w:rPr>
          <w:rFonts w:asciiTheme="majorEastAsia" w:eastAsiaTheme="majorEastAsia" w:hAnsiTheme="majorEastAsia"/>
          <w:b/>
          <w:sz w:val="22"/>
        </w:rPr>
      </w:pPr>
      <w:r w:rsidRPr="009D7D86">
        <w:rPr>
          <w:rFonts w:asciiTheme="majorEastAsia" w:eastAsiaTheme="majorEastAsia" w:hAnsiTheme="majorEastAsia" w:hint="eastAsia"/>
          <w:b/>
          <w:sz w:val="22"/>
        </w:rPr>
        <w:t>●基本情報</w:t>
      </w:r>
    </w:p>
    <w:p w:rsidR="009D7D86" w:rsidRDefault="009D7D86">
      <w:pPr>
        <w:rPr>
          <w:rFonts w:asciiTheme="majorEastAsia" w:eastAsiaTheme="majorEastAsia" w:hAnsiTheme="majorEastAsia"/>
        </w:rPr>
      </w:pPr>
    </w:p>
    <w:p w:rsidR="009D7D86" w:rsidRPr="00264A4B" w:rsidRDefault="009D7D86" w:rsidP="009D7D86">
      <w:pPr>
        <w:jc w:val="left"/>
        <w:rPr>
          <w:rFonts w:asciiTheme="majorEastAsia" w:eastAsiaTheme="majorEastAsia" w:hAnsiTheme="majorEastAsia"/>
        </w:rPr>
      </w:pPr>
    </w:p>
    <w:p w:rsidR="00AF664E" w:rsidRPr="007240BB" w:rsidRDefault="009D7D8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●</w:t>
      </w:r>
      <w:r w:rsidR="00AF664E" w:rsidRPr="007240BB">
        <w:rPr>
          <w:rFonts w:asciiTheme="majorEastAsia" w:eastAsiaTheme="majorEastAsia" w:hAnsiTheme="majorEastAsia" w:hint="eastAsia"/>
          <w:b/>
          <w:sz w:val="22"/>
        </w:rPr>
        <w:t>保険加入の有無</w:t>
      </w:r>
    </w:p>
    <w:p w:rsidR="00AF664E" w:rsidRPr="0015012F" w:rsidRDefault="00C73B1F" w:rsidP="009D7D86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Ａ、Ｂいずれかに加入してください。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1243"/>
        <w:gridCol w:w="2126"/>
        <w:gridCol w:w="1984"/>
        <w:gridCol w:w="1843"/>
        <w:gridCol w:w="1984"/>
        <w:gridCol w:w="765"/>
      </w:tblGrid>
      <w:tr w:rsidR="0015012F" w:rsidTr="00941166">
        <w:tc>
          <w:tcPr>
            <w:tcW w:w="1243" w:type="dxa"/>
            <w:vMerge w:val="restart"/>
          </w:tcPr>
          <w:p w:rsidR="0015012F" w:rsidRDefault="0015012F">
            <w:pPr>
              <w:rPr>
                <w:rFonts w:asciiTheme="majorEastAsia" w:eastAsiaTheme="majorEastAsia" w:hAnsiTheme="majorEastAsia"/>
                <w:sz w:val="18"/>
              </w:rPr>
            </w:pPr>
            <w:r w:rsidRPr="0015012F">
              <w:rPr>
                <w:rFonts w:asciiTheme="majorEastAsia" w:eastAsiaTheme="majorEastAsia" w:hAnsiTheme="majorEastAsia" w:hint="eastAsia"/>
                <w:sz w:val="18"/>
              </w:rPr>
              <w:t>加入の有無</w:t>
            </w:r>
          </w:p>
          <w:p w:rsidR="0015012F" w:rsidRDefault="001501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15012F">
              <w:rPr>
                <w:rFonts w:asciiTheme="majorEastAsia" w:eastAsiaTheme="majorEastAsia" w:hAnsiTheme="majorEastAsia" w:hint="eastAsia"/>
                <w:sz w:val="18"/>
              </w:rPr>
              <w:t>加入しているものに○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4110" w:type="dxa"/>
            <w:gridSpan w:val="2"/>
            <w:shd w:val="clear" w:color="auto" w:fill="DDD9C3" w:themeFill="background2" w:themeFillShade="E6"/>
            <w:vAlign w:val="center"/>
          </w:tcPr>
          <w:p w:rsidR="0015012F" w:rsidRDefault="0015012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 w:rsidRPr="0015012F">
              <w:rPr>
                <w:rFonts w:asciiTheme="majorEastAsia" w:eastAsiaTheme="majorEastAsia" w:hAnsiTheme="majorEastAsia" w:hint="eastAsia"/>
                <w:sz w:val="20"/>
              </w:rPr>
              <w:t>Ａ　学生サービスチーム（２番カウンター）</w:t>
            </w:r>
          </w:p>
        </w:tc>
        <w:tc>
          <w:tcPr>
            <w:tcW w:w="3827" w:type="dxa"/>
            <w:gridSpan w:val="2"/>
            <w:shd w:val="clear" w:color="auto" w:fill="DDD9C3" w:themeFill="background2" w:themeFillShade="E6"/>
            <w:vAlign w:val="center"/>
          </w:tcPr>
          <w:p w:rsidR="0015012F" w:rsidRDefault="0015012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　生協（第一食堂２階事務室）</w:t>
            </w:r>
          </w:p>
        </w:tc>
        <w:tc>
          <w:tcPr>
            <w:tcW w:w="765" w:type="dxa"/>
            <w:vAlign w:val="center"/>
          </w:tcPr>
          <w:p w:rsidR="0015012F" w:rsidRDefault="0015012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 w:rsidRPr="0015012F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</w:p>
        </w:tc>
      </w:tr>
      <w:tr w:rsidR="00C73B1F" w:rsidTr="00C73B1F">
        <w:tc>
          <w:tcPr>
            <w:tcW w:w="1243" w:type="dxa"/>
            <w:vMerge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C73B1F" w:rsidRDefault="00C73B1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学研災</w:t>
            </w:r>
          </w:p>
        </w:tc>
        <w:tc>
          <w:tcPr>
            <w:tcW w:w="1984" w:type="dxa"/>
            <w:vAlign w:val="center"/>
          </w:tcPr>
          <w:p w:rsidR="00C73B1F" w:rsidRDefault="00C73B1F" w:rsidP="00C73B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学研賠</w:t>
            </w:r>
          </w:p>
        </w:tc>
        <w:tc>
          <w:tcPr>
            <w:tcW w:w="1843" w:type="dxa"/>
            <w:vAlign w:val="center"/>
          </w:tcPr>
          <w:p w:rsidR="00C73B1F" w:rsidRDefault="00C73B1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共済</w:t>
            </w:r>
          </w:p>
        </w:tc>
        <w:tc>
          <w:tcPr>
            <w:tcW w:w="1984" w:type="dxa"/>
            <w:vAlign w:val="center"/>
          </w:tcPr>
          <w:p w:rsidR="00C73B1F" w:rsidRDefault="00C73B1F" w:rsidP="001501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賠償</w:t>
            </w:r>
          </w:p>
        </w:tc>
        <w:tc>
          <w:tcPr>
            <w:tcW w:w="765" w:type="dxa"/>
            <w:vMerge w:val="restart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B1F" w:rsidTr="00C73B1F">
        <w:tc>
          <w:tcPr>
            <w:tcW w:w="1243" w:type="dxa"/>
            <w:vMerge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" w:type="dxa"/>
            <w:vMerge/>
          </w:tcPr>
          <w:p w:rsidR="00C73B1F" w:rsidRDefault="00C73B1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F664E" w:rsidRDefault="009D7D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C73B1F">
        <w:rPr>
          <w:rFonts w:asciiTheme="majorEastAsia" w:eastAsiaTheme="majorEastAsia" w:hAnsiTheme="majorEastAsia" w:hint="eastAsia"/>
        </w:rPr>
        <w:t>加入の有無がわからない場合、学生サービスチーム・生協で確認後、センターまで報告してください。</w:t>
      </w:r>
    </w:p>
    <w:p w:rsidR="00C73B1F" w:rsidRDefault="00C73B1F">
      <w:pPr>
        <w:rPr>
          <w:rFonts w:asciiTheme="majorEastAsia" w:eastAsiaTheme="majorEastAsia" w:hAnsiTheme="majorEastAsia"/>
        </w:rPr>
      </w:pPr>
    </w:p>
    <w:p w:rsidR="00941166" w:rsidRDefault="00941166">
      <w:pPr>
        <w:rPr>
          <w:rFonts w:asciiTheme="majorEastAsia" w:eastAsiaTheme="majorEastAsia" w:hAnsiTheme="majorEastAsia"/>
        </w:rPr>
      </w:pPr>
    </w:p>
    <w:p w:rsidR="00941166" w:rsidRDefault="009411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8E09E4">
        <w:rPr>
          <w:rFonts w:asciiTheme="majorEastAsia" w:eastAsiaTheme="majorEastAsia" w:hAnsiTheme="majorEastAsia" w:hint="eastAsia"/>
          <w:b/>
        </w:rPr>
        <w:t>キラリ</w:t>
      </w:r>
      <w:r w:rsidR="00AE08B3" w:rsidRPr="00AE08B3">
        <w:rPr>
          <w:rFonts w:asciiTheme="majorEastAsia" w:eastAsiaTheme="majorEastAsia" w:hAnsiTheme="majorEastAsia" w:hint="eastAsia"/>
          <w:b/>
        </w:rPr>
        <w:t>企業プロジェクト</w:t>
      </w:r>
      <w:r w:rsidRPr="00262581">
        <w:rPr>
          <w:rFonts w:asciiTheme="majorEastAsia" w:eastAsiaTheme="majorEastAsia" w:hAnsiTheme="majorEastAsia" w:hint="eastAsia"/>
          <w:b/>
        </w:rPr>
        <w:t>に期待すること</w:t>
      </w:r>
    </w:p>
    <w:p w:rsidR="00941166" w:rsidRDefault="00941166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262581" w:rsidRDefault="00262581">
      <w:pPr>
        <w:rPr>
          <w:rFonts w:asciiTheme="majorEastAsia" w:eastAsiaTheme="majorEastAsia" w:hAnsiTheme="majorEastAsia"/>
        </w:rPr>
      </w:pPr>
    </w:p>
    <w:p w:rsidR="00941166" w:rsidRDefault="009411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Pr="00262581">
        <w:rPr>
          <w:rFonts w:asciiTheme="majorEastAsia" w:eastAsiaTheme="majorEastAsia" w:hAnsiTheme="majorEastAsia" w:hint="eastAsia"/>
          <w:b/>
        </w:rPr>
        <w:t>質問等</w:t>
      </w:r>
    </w:p>
    <w:sectPr w:rsidR="00941166" w:rsidSect="000A20B9">
      <w:headerReference w:type="default" r:id="rId7"/>
      <w:footerReference w:type="default" r:id="rId8"/>
      <w:pgSz w:w="11906" w:h="16838"/>
      <w:pgMar w:top="1361" w:right="1077" w:bottom="1361" w:left="1077" w:header="96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1F" w:rsidRDefault="00C73B1F" w:rsidP="00C73B1F">
      <w:r>
        <w:separator/>
      </w:r>
    </w:p>
  </w:endnote>
  <w:endnote w:type="continuationSeparator" w:id="0">
    <w:p w:rsidR="00C73B1F" w:rsidRDefault="00C73B1F" w:rsidP="00C7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1F" w:rsidRDefault="00C73B1F">
    <w:pPr>
      <w:pStyle w:val="a6"/>
    </w:pPr>
    <w:r w:rsidRPr="00C73B1F">
      <w:rPr>
        <w:rFonts w:hint="eastAsia"/>
      </w:rPr>
      <w:t>ここに記載された個人情報は、</w:t>
    </w:r>
    <w:r w:rsidR="008E09E4">
      <w:rPr>
        <w:rFonts w:hint="eastAsia"/>
      </w:rPr>
      <w:t>キラリ</w:t>
    </w:r>
    <w:r w:rsidR="004D2CB3">
      <w:rPr>
        <w:rFonts w:hint="eastAsia"/>
      </w:rPr>
      <w:t>企業プロジェクト</w:t>
    </w:r>
    <w:r w:rsidRPr="00C73B1F">
      <w:rPr>
        <w:rFonts w:hint="eastAsia"/>
      </w:rPr>
      <w:t>に係る手続き及び</w:t>
    </w:r>
    <w:r w:rsidR="004D2CB3">
      <w:rPr>
        <w:rFonts w:hint="eastAsia"/>
      </w:rPr>
      <w:t>ＲＰＩに関する</w:t>
    </w:r>
    <w:r w:rsidRPr="00C73B1F">
      <w:rPr>
        <w:rFonts w:hint="eastAsia"/>
      </w:rPr>
      <w:t>調査を目的として使用し、他の目的には一切使用しません。</w:t>
    </w:r>
  </w:p>
  <w:p w:rsidR="00200026" w:rsidRDefault="00200026">
    <w:pPr>
      <w:pStyle w:val="a6"/>
    </w:pPr>
  </w:p>
  <w:p w:rsidR="00200026" w:rsidRDefault="00200026" w:rsidP="00200026">
    <w:pPr>
      <w:pStyle w:val="a6"/>
      <w:jc w:val="center"/>
    </w:pPr>
    <w:r>
      <w:rPr>
        <w:rFonts w:hint="eastAsia"/>
      </w:rPr>
      <w:t>三重大学地域戦略センター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1F" w:rsidRDefault="00C73B1F" w:rsidP="00C73B1F">
      <w:r>
        <w:separator/>
      </w:r>
    </w:p>
  </w:footnote>
  <w:footnote w:type="continuationSeparator" w:id="0">
    <w:p w:rsidR="00C73B1F" w:rsidRDefault="00C73B1F" w:rsidP="00C7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6" w:rsidRDefault="00200026" w:rsidP="00200026">
    <w:pPr>
      <w:pStyle w:val="a4"/>
      <w:jc w:val="center"/>
    </w:pPr>
    <w:r w:rsidRPr="0015012F">
      <w:rPr>
        <w:rFonts w:asciiTheme="majorEastAsia" w:eastAsiaTheme="majorEastAsia" w:hAnsiTheme="majorEastAsia" w:hint="eastAsia"/>
        <w:b/>
        <w:sz w:val="24"/>
      </w:rPr>
      <w:t>平成</w:t>
    </w:r>
    <w:r w:rsidR="008E09E4">
      <w:rPr>
        <w:rFonts w:asciiTheme="majorEastAsia" w:eastAsiaTheme="majorEastAsia" w:hAnsiTheme="majorEastAsia" w:hint="eastAsia"/>
        <w:b/>
        <w:sz w:val="24"/>
      </w:rPr>
      <w:t>28</w:t>
    </w:r>
    <w:r w:rsidRPr="0015012F">
      <w:rPr>
        <w:rFonts w:asciiTheme="majorEastAsia" w:eastAsiaTheme="majorEastAsia" w:hAnsiTheme="majorEastAsia" w:hint="eastAsia"/>
        <w:b/>
        <w:sz w:val="24"/>
      </w:rPr>
      <w:t xml:space="preserve">年度　</w:t>
    </w:r>
    <w:r w:rsidR="008E09E4">
      <w:rPr>
        <w:rFonts w:asciiTheme="majorEastAsia" w:eastAsiaTheme="majorEastAsia" w:hAnsiTheme="majorEastAsia" w:hint="eastAsia"/>
        <w:b/>
        <w:sz w:val="24"/>
      </w:rPr>
      <w:t>キラリ</w:t>
    </w:r>
    <w:r w:rsidR="00207860">
      <w:rPr>
        <w:rFonts w:asciiTheme="majorEastAsia" w:eastAsiaTheme="majorEastAsia" w:hAnsiTheme="majorEastAsia" w:hint="eastAsia"/>
        <w:b/>
        <w:sz w:val="24"/>
      </w:rPr>
      <w:t>企業</w:t>
    </w:r>
    <w:r w:rsidR="00250969">
      <w:rPr>
        <w:rFonts w:asciiTheme="majorEastAsia" w:eastAsiaTheme="majorEastAsia" w:hAnsiTheme="majorEastAsia" w:hint="eastAsia"/>
        <w:b/>
        <w:sz w:val="24"/>
      </w:rPr>
      <w:t>プロジェクト取材チーム</w:t>
    </w:r>
    <w:r w:rsidR="00207860">
      <w:rPr>
        <w:rFonts w:asciiTheme="majorEastAsia" w:eastAsiaTheme="majorEastAsia" w:hAnsiTheme="majorEastAsia" w:hint="eastAsia"/>
        <w:b/>
        <w:sz w:val="24"/>
      </w:rPr>
      <w:t xml:space="preserve">　</w:t>
    </w:r>
    <w:r w:rsidR="00250969">
      <w:rPr>
        <w:rFonts w:asciiTheme="majorEastAsia" w:eastAsiaTheme="majorEastAsia" w:hAnsiTheme="majorEastAsia" w:hint="eastAsia"/>
        <w:b/>
        <w:sz w:val="24"/>
      </w:rPr>
      <w:t>参加</w:t>
    </w:r>
    <w:r w:rsidR="00941166">
      <w:rPr>
        <w:rFonts w:asciiTheme="majorEastAsia" w:eastAsiaTheme="majorEastAsia" w:hAnsiTheme="majorEastAsia" w:hint="eastAsia"/>
        <w:b/>
        <w:sz w:val="24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0E"/>
    <w:rsid w:val="000A20B9"/>
    <w:rsid w:val="00136317"/>
    <w:rsid w:val="0015012F"/>
    <w:rsid w:val="00165F0E"/>
    <w:rsid w:val="00200026"/>
    <w:rsid w:val="00207860"/>
    <w:rsid w:val="00250969"/>
    <w:rsid w:val="00262581"/>
    <w:rsid w:val="00264A4B"/>
    <w:rsid w:val="00473CEA"/>
    <w:rsid w:val="004D2CB3"/>
    <w:rsid w:val="004E637A"/>
    <w:rsid w:val="005A6709"/>
    <w:rsid w:val="006945C7"/>
    <w:rsid w:val="0072131E"/>
    <w:rsid w:val="007240BB"/>
    <w:rsid w:val="007452BF"/>
    <w:rsid w:val="008676A9"/>
    <w:rsid w:val="008E09E4"/>
    <w:rsid w:val="00941166"/>
    <w:rsid w:val="009D7D86"/>
    <w:rsid w:val="00AE08B3"/>
    <w:rsid w:val="00AF664E"/>
    <w:rsid w:val="00B10B9A"/>
    <w:rsid w:val="00C73B1F"/>
    <w:rsid w:val="00D60A1D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9C9AB6A-8611-49AA-BD69-0DCA19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B1F"/>
  </w:style>
  <w:style w:type="paragraph" w:styleId="a6">
    <w:name w:val="footer"/>
    <w:basedOn w:val="a"/>
    <w:link w:val="a7"/>
    <w:uiPriority w:val="99"/>
    <w:unhideWhenUsed/>
    <w:rsid w:val="00C7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E91A-5E61-467F-9205-F58C306E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AA5273C4.dotm</Template>
  <TotalTime>0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rascmukai</dc:creator>
  <cp:lastModifiedBy>gakuseis02</cp:lastModifiedBy>
  <cp:revision>2</cp:revision>
  <cp:lastPrinted>2016-01-26T01:17:00Z</cp:lastPrinted>
  <dcterms:created xsi:type="dcterms:W3CDTF">2016-05-12T02:31:00Z</dcterms:created>
  <dcterms:modified xsi:type="dcterms:W3CDTF">2016-05-12T02:31:00Z</dcterms:modified>
</cp:coreProperties>
</file>