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E4927" w14:textId="77777777" w:rsidR="00CD3B4B" w:rsidRDefault="00F640EF">
      <w:pPr>
        <w:spacing w:after="210"/>
        <w:jc w:val="center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拾得物件</w:t>
      </w:r>
      <w:r w:rsidR="00CD3B4B">
        <w:rPr>
          <w:rFonts w:hint="eastAsia"/>
          <w:sz w:val="28"/>
          <w:szCs w:val="28"/>
        </w:rPr>
        <w:t>受領書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840"/>
        <w:gridCol w:w="1680"/>
        <w:gridCol w:w="840"/>
        <w:gridCol w:w="735"/>
        <w:gridCol w:w="41"/>
        <w:gridCol w:w="64"/>
        <w:gridCol w:w="735"/>
        <w:gridCol w:w="735"/>
        <w:gridCol w:w="83"/>
        <w:gridCol w:w="757"/>
        <w:gridCol w:w="860"/>
      </w:tblGrid>
      <w:tr w:rsidR="00F05037" w14:paraId="515F7960" w14:textId="77777777" w:rsidTr="000178AD">
        <w:tblPrEx>
          <w:tblCellMar>
            <w:top w:w="0" w:type="dxa"/>
            <w:bottom w:w="0" w:type="dxa"/>
          </w:tblCellMar>
        </w:tblPrEx>
        <w:trPr>
          <w:cantSplit/>
          <w:trHeight w:hRule="exact" w:val="590"/>
        </w:trPr>
        <w:tc>
          <w:tcPr>
            <w:tcW w:w="315" w:type="dxa"/>
            <w:tcBorders>
              <w:top w:val="nil"/>
              <w:left w:val="nil"/>
              <w:bottom w:val="single" w:sz="8" w:space="0" w:color="000000"/>
              <w:right w:val="nil"/>
            </w:tcBorders>
            <w:textDirection w:val="tbRlV"/>
            <w:vAlign w:val="center"/>
          </w:tcPr>
          <w:p w14:paraId="3DE94DC9" w14:textId="77777777" w:rsidR="00F05037" w:rsidRDefault="00F05037" w:rsidP="00F640EF">
            <w:pPr>
              <w:spacing w:line="210" w:lineRule="exact"/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0"/>
              <w:right w:val="nil"/>
            </w:tcBorders>
            <w:textDirection w:val="tbRlV"/>
            <w:vAlign w:val="center"/>
          </w:tcPr>
          <w:p w14:paraId="3A59F229" w14:textId="77777777" w:rsidR="00F05037" w:rsidRDefault="00F05037">
            <w:pPr>
              <w:spacing w:line="210" w:lineRule="exact"/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7ABD614" w14:textId="77777777" w:rsidR="00F05037" w:rsidRDefault="00F05037">
            <w:pPr>
              <w:jc w:val="center"/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40862D" w14:textId="77777777" w:rsidR="00F05037" w:rsidRDefault="00F05037">
            <w:pPr>
              <w:jc w:val="center"/>
            </w:pPr>
          </w:p>
        </w:tc>
        <w:tc>
          <w:tcPr>
            <w:tcW w:w="1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815B5" w14:textId="77777777" w:rsidR="00F05037" w:rsidRDefault="00F05037" w:rsidP="00F05037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5A4C8" w14:textId="77777777" w:rsidR="00F05037" w:rsidRDefault="00F05037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</w:tr>
      <w:tr w:rsidR="00F05037" w14:paraId="6FEEF900" w14:textId="77777777" w:rsidTr="000B5DC1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56C04738" w14:textId="77777777" w:rsidR="00F05037" w:rsidRDefault="00F05037" w:rsidP="00F640EF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拾　　得　　物　　件</w:t>
            </w:r>
          </w:p>
        </w:tc>
        <w:tc>
          <w:tcPr>
            <w:tcW w:w="3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2979060A" w14:textId="77777777" w:rsidR="00F05037" w:rsidRDefault="00F05037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現　　　金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9672E" w14:textId="77777777" w:rsidR="00F05037" w:rsidRDefault="00F0503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485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8165E" w14:textId="77777777" w:rsidR="00F05037" w:rsidRDefault="00F0503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内　　　　　訳</w:t>
            </w:r>
          </w:p>
        </w:tc>
      </w:tr>
      <w:tr w:rsidR="00F05037" w14:paraId="5FCE04CA" w14:textId="77777777" w:rsidTr="000B5DC1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361B9" w14:textId="77777777" w:rsidR="00F05037" w:rsidRDefault="00F05037">
            <w:pPr>
              <w:jc w:val="center"/>
              <w:rPr>
                <w:rFonts w:cs="Times New Roman"/>
              </w:rPr>
            </w:pPr>
          </w:p>
        </w:tc>
        <w:tc>
          <w:tcPr>
            <w:tcW w:w="3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8BF42" w14:textId="77777777" w:rsidR="00F05037" w:rsidRDefault="00F05037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E4AFF" w14:textId="77777777" w:rsidR="00F05037" w:rsidRDefault="00F05037">
            <w:pPr>
              <w:jc w:val="center"/>
              <w:rPr>
                <w:rFonts w:cs="Times New Roman"/>
              </w:rPr>
            </w:pPr>
          </w:p>
          <w:p w14:paraId="5D801AEF" w14:textId="77777777" w:rsidR="00F05037" w:rsidRDefault="00F05037">
            <w:pPr>
              <w:jc w:val="center"/>
              <w:rPr>
                <w:rFonts w:cs="Times New Roman"/>
              </w:rPr>
            </w:pPr>
          </w:p>
          <w:p w14:paraId="16963E3C" w14:textId="77777777" w:rsidR="00F05037" w:rsidRDefault="00F05037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E3D7E" w14:textId="77777777" w:rsidR="00F05037" w:rsidRDefault="00F05037">
            <w:pPr>
              <w:spacing w:line="210" w:lineRule="exact"/>
              <w:ind w:left="-80" w:right="-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１万円札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9DF5F" w14:textId="77777777" w:rsidR="00F05037" w:rsidRDefault="00F05037">
            <w:pPr>
              <w:spacing w:line="210" w:lineRule="exact"/>
              <w:ind w:left="-80" w:right="-8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枚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AF5C2" w14:textId="77777777" w:rsidR="00F05037" w:rsidRDefault="00F05037">
            <w:pPr>
              <w:spacing w:line="210" w:lineRule="exact"/>
              <w:ind w:left="-80" w:right="-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５千円札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300CB" w14:textId="77777777" w:rsidR="00F05037" w:rsidRDefault="00F05037">
            <w:pPr>
              <w:spacing w:line="210" w:lineRule="exact"/>
              <w:ind w:left="-80" w:right="-8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枚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26C8C" w14:textId="77777777" w:rsidR="00F05037" w:rsidRDefault="00F05037">
            <w:pPr>
              <w:spacing w:line="210" w:lineRule="exact"/>
              <w:ind w:left="-80" w:right="-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２千円札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B19EB" w14:textId="77777777" w:rsidR="00F05037" w:rsidRDefault="00F05037">
            <w:pPr>
              <w:spacing w:line="210" w:lineRule="exact"/>
              <w:ind w:left="-80" w:right="-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枚</w:t>
            </w:r>
          </w:p>
        </w:tc>
      </w:tr>
      <w:tr w:rsidR="00F05037" w14:paraId="0E673F10" w14:textId="77777777" w:rsidTr="000B5DC1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AB0F7" w14:textId="77777777" w:rsidR="00F05037" w:rsidRDefault="00F05037">
            <w:pPr>
              <w:jc w:val="center"/>
              <w:rPr>
                <w:rFonts w:cs="Times New Roman"/>
              </w:rPr>
            </w:pPr>
          </w:p>
        </w:tc>
        <w:tc>
          <w:tcPr>
            <w:tcW w:w="3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3F00A" w14:textId="77777777" w:rsidR="00F05037" w:rsidRDefault="00F05037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C704D" w14:textId="77777777" w:rsidR="00F05037" w:rsidRDefault="00F05037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CE415" w14:textId="77777777" w:rsidR="00F05037" w:rsidRDefault="00F05037">
            <w:pPr>
              <w:spacing w:line="210" w:lineRule="exact"/>
              <w:ind w:left="-80" w:right="-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千円札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6D69D" w14:textId="77777777" w:rsidR="00F05037" w:rsidRDefault="00F05037">
            <w:pPr>
              <w:spacing w:line="210" w:lineRule="exact"/>
              <w:ind w:left="-80" w:right="-8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枚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42ED5" w14:textId="77777777" w:rsidR="00F05037" w:rsidRDefault="00F05037">
            <w:pPr>
              <w:spacing w:line="210" w:lineRule="exact"/>
              <w:ind w:left="-80" w:right="-80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  <w:r>
              <w:rPr>
                <w:rFonts w:hint="eastAsia"/>
                <w:sz w:val="16"/>
                <w:szCs w:val="16"/>
              </w:rPr>
              <w:t>円硬貨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58D80" w14:textId="77777777" w:rsidR="00F05037" w:rsidRDefault="00F05037">
            <w:pPr>
              <w:spacing w:line="210" w:lineRule="exact"/>
              <w:ind w:left="-80" w:right="-8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枚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24589" w14:textId="77777777" w:rsidR="00F05037" w:rsidRDefault="00F05037">
            <w:pPr>
              <w:spacing w:line="210" w:lineRule="exact"/>
              <w:ind w:left="-80" w:right="-80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>
              <w:rPr>
                <w:rFonts w:hint="eastAsia"/>
                <w:sz w:val="16"/>
                <w:szCs w:val="16"/>
              </w:rPr>
              <w:t>円硬貨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27109" w14:textId="77777777" w:rsidR="00F05037" w:rsidRDefault="00F05037">
            <w:pPr>
              <w:spacing w:line="210" w:lineRule="exact"/>
              <w:ind w:left="-80" w:right="-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枚</w:t>
            </w:r>
          </w:p>
        </w:tc>
      </w:tr>
      <w:tr w:rsidR="00F05037" w14:paraId="36A84C3C" w14:textId="77777777" w:rsidTr="000B5DC1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B05A8" w14:textId="77777777" w:rsidR="00F05037" w:rsidRDefault="00F05037">
            <w:pPr>
              <w:jc w:val="center"/>
              <w:rPr>
                <w:rFonts w:cs="Times New Roman"/>
              </w:rPr>
            </w:pPr>
          </w:p>
        </w:tc>
        <w:tc>
          <w:tcPr>
            <w:tcW w:w="3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4C464" w14:textId="77777777" w:rsidR="00F05037" w:rsidRDefault="00F05037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EF94F" w14:textId="77777777" w:rsidR="00F05037" w:rsidRDefault="00F05037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F2264" w14:textId="77777777" w:rsidR="00F05037" w:rsidRDefault="00F05037">
            <w:pPr>
              <w:spacing w:line="210" w:lineRule="exact"/>
              <w:ind w:left="-80" w:right="-80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>
              <w:rPr>
                <w:rFonts w:hint="eastAsia"/>
                <w:sz w:val="16"/>
                <w:szCs w:val="16"/>
              </w:rPr>
              <w:t>円硬貨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7363D" w14:textId="77777777" w:rsidR="00F05037" w:rsidRDefault="00F05037">
            <w:pPr>
              <w:spacing w:line="210" w:lineRule="exact"/>
              <w:ind w:left="-80" w:right="-8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枚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888D1" w14:textId="77777777" w:rsidR="00F05037" w:rsidRDefault="00F05037">
            <w:pPr>
              <w:spacing w:line="210" w:lineRule="exact"/>
              <w:ind w:left="-80" w:right="-80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rFonts w:hint="eastAsia"/>
                <w:sz w:val="16"/>
                <w:szCs w:val="16"/>
              </w:rPr>
              <w:t>円硬貨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59EC7" w14:textId="77777777" w:rsidR="00F05037" w:rsidRDefault="00F05037">
            <w:pPr>
              <w:spacing w:line="210" w:lineRule="exact"/>
              <w:ind w:left="-80" w:right="-8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枚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924DC" w14:textId="77777777" w:rsidR="00F05037" w:rsidRDefault="00F05037">
            <w:pPr>
              <w:spacing w:line="210" w:lineRule="exact"/>
              <w:ind w:left="-80" w:right="-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５円硬貨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813B2" w14:textId="77777777" w:rsidR="00F05037" w:rsidRDefault="00F05037">
            <w:pPr>
              <w:spacing w:line="210" w:lineRule="exact"/>
              <w:ind w:left="-80" w:right="-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枚</w:t>
            </w:r>
          </w:p>
        </w:tc>
      </w:tr>
      <w:tr w:rsidR="00F05037" w14:paraId="3142F5F2" w14:textId="77777777" w:rsidTr="000B5DC1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178F4" w14:textId="77777777" w:rsidR="00F05037" w:rsidRDefault="00F05037">
            <w:pPr>
              <w:jc w:val="center"/>
              <w:rPr>
                <w:rFonts w:cs="Times New Roman"/>
              </w:rPr>
            </w:pPr>
          </w:p>
        </w:tc>
        <w:tc>
          <w:tcPr>
            <w:tcW w:w="3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A1CB5" w14:textId="77777777" w:rsidR="00F05037" w:rsidRDefault="00F05037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C0D2B" w14:textId="77777777" w:rsidR="00F05037" w:rsidRDefault="00F05037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1F40E" w14:textId="77777777" w:rsidR="00F05037" w:rsidRDefault="00F05037">
            <w:pPr>
              <w:spacing w:line="210" w:lineRule="exact"/>
              <w:ind w:left="-80" w:right="-8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１円硬貨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C70DD" w14:textId="77777777" w:rsidR="00F05037" w:rsidRDefault="00F05037">
            <w:pPr>
              <w:spacing w:line="210" w:lineRule="exact"/>
              <w:ind w:left="-80" w:right="-8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枚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29578" w14:textId="77777777" w:rsidR="00F05037" w:rsidRDefault="00F05037">
            <w:pPr>
              <w:spacing w:line="210" w:lineRule="exact"/>
              <w:ind w:left="-80" w:right="-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CE581" w14:textId="77777777" w:rsidR="00F05037" w:rsidRDefault="00F05037">
            <w:pPr>
              <w:spacing w:line="210" w:lineRule="exact"/>
              <w:ind w:left="-80" w:right="-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D2F3A" w14:textId="77777777" w:rsidR="00F05037" w:rsidRDefault="00F05037">
            <w:pPr>
              <w:spacing w:line="210" w:lineRule="exact"/>
              <w:ind w:left="-80" w:right="-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981BD" w14:textId="77777777" w:rsidR="00F05037" w:rsidRDefault="00F05037">
            <w:pPr>
              <w:spacing w:line="210" w:lineRule="exact"/>
              <w:ind w:left="-80" w:right="-8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05037" w14:paraId="666F0D81" w14:textId="77777777" w:rsidTr="000B5DC1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206EC" w14:textId="77777777" w:rsidR="00F05037" w:rsidRDefault="00F05037">
            <w:pPr>
              <w:jc w:val="center"/>
              <w:rPr>
                <w:rFonts w:cs="Times New Roman"/>
              </w:rPr>
            </w:pPr>
          </w:p>
        </w:tc>
        <w:tc>
          <w:tcPr>
            <w:tcW w:w="3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2A308CEA" w14:textId="77777777" w:rsidR="00F05037" w:rsidRDefault="00F05037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物　　　　品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AA62E" w14:textId="77777777" w:rsidR="00F05037" w:rsidRDefault="00F0503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39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5FCE3" w14:textId="77777777" w:rsidR="00F05037" w:rsidRDefault="00F05037" w:rsidP="008D6C39">
            <w:pPr>
              <w:ind w:left="-80" w:right="-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</w:rPr>
              <w:t>特徴（形状、模様、品質等）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389EC" w14:textId="77777777" w:rsidR="00F05037" w:rsidRDefault="00F05037">
            <w:pPr>
              <w:ind w:left="-80" w:right="-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</w:rPr>
              <w:t>数量</w:t>
            </w:r>
          </w:p>
        </w:tc>
      </w:tr>
      <w:tr w:rsidR="00F05037" w14:paraId="5E91C582" w14:textId="77777777" w:rsidTr="000B5DC1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3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607D9" w14:textId="77777777" w:rsidR="00F05037" w:rsidRDefault="00F05037">
            <w:pPr>
              <w:jc w:val="center"/>
              <w:rPr>
                <w:rFonts w:cs="Times New Roman"/>
              </w:rPr>
            </w:pPr>
          </w:p>
        </w:tc>
        <w:tc>
          <w:tcPr>
            <w:tcW w:w="3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7DE95" w14:textId="77777777" w:rsidR="00F05037" w:rsidRDefault="00F05037">
            <w:pPr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2D04D" w14:textId="77777777" w:rsidR="00F05037" w:rsidRDefault="00F05037">
            <w:pPr>
              <w:jc w:val="center"/>
              <w:rPr>
                <w:rFonts w:cs="Times New Roman"/>
              </w:rPr>
            </w:pPr>
          </w:p>
        </w:tc>
        <w:tc>
          <w:tcPr>
            <w:tcW w:w="39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DC91A" w14:textId="77777777" w:rsidR="00F05037" w:rsidRDefault="00F05037">
            <w:pPr>
              <w:ind w:left="-80" w:right="-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8CDF4" w14:textId="77777777" w:rsidR="00F05037" w:rsidRDefault="00F05037">
            <w:pPr>
              <w:ind w:left="-80" w:right="-8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05037" w14:paraId="5360F179" w14:textId="77777777" w:rsidTr="000B5DC1">
        <w:tblPrEx>
          <w:tblCellMar>
            <w:top w:w="0" w:type="dxa"/>
            <w:bottom w:w="0" w:type="dxa"/>
          </w:tblCellMar>
        </w:tblPrEx>
        <w:trPr>
          <w:cantSplit/>
          <w:trHeight w:hRule="exact" w:val="669"/>
        </w:trPr>
        <w:tc>
          <w:tcPr>
            <w:tcW w:w="3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2EB17" w14:textId="77777777" w:rsidR="00F05037" w:rsidRDefault="00F05037">
            <w:pPr>
              <w:jc w:val="center"/>
              <w:rPr>
                <w:rFonts w:cs="Times New Roman"/>
              </w:rPr>
            </w:pPr>
          </w:p>
        </w:tc>
        <w:tc>
          <w:tcPr>
            <w:tcW w:w="3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1832F" w14:textId="77777777" w:rsidR="00F05037" w:rsidRDefault="00F05037">
            <w:pPr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273E5" w14:textId="77777777" w:rsidR="00F05037" w:rsidRDefault="00F05037">
            <w:pPr>
              <w:jc w:val="center"/>
              <w:rPr>
                <w:rFonts w:cs="Times New Roman"/>
              </w:rPr>
            </w:pPr>
          </w:p>
        </w:tc>
        <w:tc>
          <w:tcPr>
            <w:tcW w:w="39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4FF84" w14:textId="77777777" w:rsidR="00F05037" w:rsidRDefault="00F05037">
            <w:pPr>
              <w:ind w:left="-80" w:right="-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B574D" w14:textId="77777777" w:rsidR="00F05037" w:rsidRDefault="00F05037">
            <w:pPr>
              <w:ind w:left="-80" w:right="-8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05037" w14:paraId="2CF74F11" w14:textId="77777777" w:rsidTr="000B5DC1">
        <w:tblPrEx>
          <w:tblCellMar>
            <w:top w:w="0" w:type="dxa"/>
            <w:bottom w:w="0" w:type="dxa"/>
          </w:tblCellMar>
        </w:tblPrEx>
        <w:trPr>
          <w:cantSplit/>
          <w:trHeight w:hRule="exact" w:val="669"/>
        </w:trPr>
        <w:tc>
          <w:tcPr>
            <w:tcW w:w="3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C9A41" w14:textId="77777777" w:rsidR="00F05037" w:rsidRDefault="00F05037">
            <w:pPr>
              <w:jc w:val="center"/>
              <w:rPr>
                <w:rFonts w:cs="Times New Roman"/>
              </w:rPr>
            </w:pPr>
          </w:p>
        </w:tc>
        <w:tc>
          <w:tcPr>
            <w:tcW w:w="3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68DA5" w14:textId="77777777" w:rsidR="00F05037" w:rsidRDefault="00F05037">
            <w:pPr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4F192" w14:textId="77777777" w:rsidR="00F05037" w:rsidRDefault="00F05037">
            <w:pPr>
              <w:jc w:val="center"/>
              <w:rPr>
                <w:rFonts w:cs="Times New Roman"/>
              </w:rPr>
            </w:pPr>
          </w:p>
        </w:tc>
        <w:tc>
          <w:tcPr>
            <w:tcW w:w="39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446D4" w14:textId="77777777" w:rsidR="00F05037" w:rsidRDefault="00F05037">
            <w:pPr>
              <w:ind w:left="-80" w:right="-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E1638" w14:textId="77777777" w:rsidR="00F05037" w:rsidRDefault="00F05037">
            <w:pPr>
              <w:ind w:left="-80" w:right="-8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05037" w14:paraId="1A1C82AB" w14:textId="77777777" w:rsidTr="000B5DC1">
        <w:tblPrEx>
          <w:tblCellMar>
            <w:top w:w="0" w:type="dxa"/>
            <w:bottom w:w="0" w:type="dxa"/>
          </w:tblCellMar>
        </w:tblPrEx>
        <w:trPr>
          <w:cantSplit/>
          <w:trHeight w:hRule="exact" w:val="669"/>
        </w:trPr>
        <w:tc>
          <w:tcPr>
            <w:tcW w:w="3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1083C" w14:textId="77777777" w:rsidR="00F05037" w:rsidRDefault="00F05037">
            <w:pPr>
              <w:jc w:val="center"/>
              <w:rPr>
                <w:rFonts w:cs="Times New Roman"/>
              </w:rPr>
            </w:pPr>
          </w:p>
        </w:tc>
        <w:tc>
          <w:tcPr>
            <w:tcW w:w="3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59D19" w14:textId="77777777" w:rsidR="00F05037" w:rsidRDefault="00F05037">
            <w:pPr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87D81" w14:textId="77777777" w:rsidR="00F05037" w:rsidRDefault="00F05037">
            <w:pPr>
              <w:jc w:val="center"/>
              <w:rPr>
                <w:rFonts w:cs="Times New Roman"/>
              </w:rPr>
            </w:pPr>
          </w:p>
        </w:tc>
        <w:tc>
          <w:tcPr>
            <w:tcW w:w="39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3AB42" w14:textId="77777777" w:rsidR="00F05037" w:rsidRDefault="00F05037">
            <w:pPr>
              <w:ind w:left="-80" w:right="-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DE44F" w14:textId="77777777" w:rsidR="00F05037" w:rsidRDefault="00F05037">
            <w:pPr>
              <w:ind w:left="-80" w:right="-8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05037" w14:paraId="32F755DD" w14:textId="77777777" w:rsidTr="005F115E">
        <w:tblPrEx>
          <w:tblCellMar>
            <w:top w:w="0" w:type="dxa"/>
            <w:bottom w:w="0" w:type="dxa"/>
          </w:tblCellMar>
        </w:tblPrEx>
        <w:trPr>
          <w:cantSplit/>
          <w:trHeight w:hRule="exact" w:val="669"/>
        </w:trPr>
        <w:tc>
          <w:tcPr>
            <w:tcW w:w="315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52CD9709" w14:textId="77777777" w:rsidR="00F05037" w:rsidRDefault="00F05037">
            <w:pPr>
              <w:jc w:val="center"/>
              <w:rPr>
                <w:rFonts w:cs="Times New Roman"/>
              </w:rPr>
            </w:pPr>
          </w:p>
        </w:tc>
        <w:tc>
          <w:tcPr>
            <w:tcW w:w="315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342827F6" w14:textId="77777777" w:rsidR="00F05037" w:rsidRDefault="00F05037">
            <w:pPr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391CD3B" w14:textId="77777777" w:rsidR="00F05037" w:rsidRDefault="00F05037">
            <w:pPr>
              <w:jc w:val="center"/>
              <w:rPr>
                <w:rFonts w:cs="Times New Roman"/>
              </w:rPr>
            </w:pPr>
          </w:p>
        </w:tc>
        <w:tc>
          <w:tcPr>
            <w:tcW w:w="3990" w:type="dxa"/>
            <w:gridSpan w:val="8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0B7B0124" w14:textId="77777777" w:rsidR="00F05037" w:rsidRDefault="00F05037">
            <w:pPr>
              <w:ind w:left="-80" w:right="-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08E7781B" w14:textId="77777777" w:rsidR="00F05037" w:rsidRDefault="00F05037">
            <w:pPr>
              <w:ind w:left="-80" w:right="-8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D3B4B" w14:paraId="13BF318E" w14:textId="77777777" w:rsidTr="005F115E">
        <w:tblPrEx>
          <w:tblCellMar>
            <w:top w:w="0" w:type="dxa"/>
            <w:bottom w:w="0" w:type="dxa"/>
          </w:tblCellMar>
        </w:tblPrEx>
        <w:trPr>
          <w:cantSplit/>
          <w:trHeight w:hRule="exact" w:val="2940"/>
        </w:trPr>
        <w:tc>
          <w:tcPr>
            <w:tcW w:w="8000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5A5BFA6" w14:textId="77777777" w:rsidR="00CD3B4B" w:rsidRDefault="00CD3B4B"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上記の物件を受領しました。</w:t>
            </w:r>
          </w:p>
          <w:p w14:paraId="52B61E44" w14:textId="77777777" w:rsidR="00CD3B4B" w:rsidRDefault="00CD3B4B"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8D6C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</w:t>
            </w:r>
          </w:p>
          <w:p w14:paraId="2FB4042D" w14:textId="77777777" w:rsidR="00CD3B4B" w:rsidRDefault="00CD3B4B" w:rsidP="000B5DC1">
            <w:pPr>
              <w:pBdr>
                <w:left w:val="single" w:sz="18" w:space="4" w:color="000000"/>
                <w:right w:val="single" w:sz="18" w:space="4" w:color="000000"/>
              </w:pBdr>
              <w:spacing w:line="320" w:lineRule="exact"/>
              <w:rPr>
                <w:rFonts w:cs="Times New Roman"/>
              </w:rPr>
            </w:pPr>
          </w:p>
          <w:p w14:paraId="2810F449" w14:textId="77777777" w:rsidR="00CD3B4B" w:rsidRDefault="00CD3B4B" w:rsidP="000B5DC1">
            <w:pPr>
              <w:pBdr>
                <w:left w:val="single" w:sz="18" w:space="4" w:color="000000"/>
                <w:right w:val="single" w:sz="18" w:space="4" w:color="000000"/>
              </w:pBdr>
              <w:spacing w:line="3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住所　　　　　　　　　　　　　　　　　　　</w:t>
            </w:r>
          </w:p>
          <w:p w14:paraId="2D78685E" w14:textId="77777777" w:rsidR="00CD3B4B" w:rsidRDefault="00CD3B4B" w:rsidP="000B5DC1">
            <w:pPr>
              <w:pBdr>
                <w:left w:val="single" w:sz="18" w:space="4" w:color="000000"/>
                <w:right w:val="single" w:sz="18" w:space="4" w:color="000000"/>
              </w:pBdr>
              <w:spacing w:line="320" w:lineRule="exact"/>
              <w:jc w:val="right"/>
              <w:rPr>
                <w:rFonts w:cs="Times New Roman"/>
              </w:rPr>
            </w:pPr>
          </w:p>
          <w:p w14:paraId="7F489B70" w14:textId="77777777" w:rsidR="00CD3B4B" w:rsidRDefault="00CD3B4B" w:rsidP="000B5DC1">
            <w:pPr>
              <w:pBdr>
                <w:left w:val="single" w:sz="18" w:space="4" w:color="000000"/>
                <w:right w:val="single" w:sz="18" w:space="4" w:color="000000"/>
              </w:pBdr>
              <w:spacing w:line="3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　　　　　　　　　</w:t>
            </w:r>
            <w:r w:rsidR="00F640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1F8007DC" w14:textId="77777777" w:rsidR="00CD3B4B" w:rsidRDefault="00CD3B4B" w:rsidP="000B5DC1">
            <w:pPr>
              <w:pBdr>
                <w:left w:val="single" w:sz="18" w:space="4" w:color="000000"/>
                <w:right w:val="single" w:sz="18" w:space="4" w:color="000000"/>
              </w:pBdr>
              <w:spacing w:line="320" w:lineRule="exact"/>
              <w:jc w:val="right"/>
              <w:rPr>
                <w:rFonts w:cs="Times New Roman"/>
              </w:rPr>
            </w:pPr>
            <w:r>
              <w:t>(</w:t>
            </w:r>
            <w:r w:rsidR="00CA1290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</w:t>
            </w:r>
            <w:r w:rsidR="00F04D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―　　</w:t>
            </w:r>
            <w:r w:rsidR="00F04D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―　</w:t>
            </w:r>
            <w:r w:rsidR="00F04D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  <w:p w14:paraId="0DBA3341" w14:textId="77777777" w:rsidR="00CD3B4B" w:rsidRDefault="00CD3B4B" w:rsidP="000B5DC1">
            <w:pPr>
              <w:pBdr>
                <w:left w:val="single" w:sz="18" w:space="4" w:color="000000"/>
                <w:right w:val="single" w:sz="18" w:space="4" w:color="000000"/>
              </w:pBdr>
              <w:spacing w:line="320" w:lineRule="exact"/>
              <w:jc w:val="right"/>
              <w:rPr>
                <w:rFonts w:cs="Times New Roman"/>
              </w:rPr>
            </w:pPr>
          </w:p>
          <w:p w14:paraId="3B4CFE29" w14:textId="77777777" w:rsidR="00CD3B4B" w:rsidRDefault="00CD3B4B" w:rsidP="000B5DC1">
            <w:pPr>
              <w:pBdr>
                <w:left w:val="single" w:sz="18" w:space="4" w:color="000000"/>
                <w:right w:val="single" w:sz="18" w:space="4" w:color="000000"/>
              </w:pBdr>
              <w:spacing w:line="320" w:lineRule="exact"/>
              <w:ind w:left="-80" w:right="-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</w:rPr>
              <w:t xml:space="preserve">　　</w:t>
            </w:r>
            <w:r w:rsidR="00F640EF">
              <w:rPr>
                <w:rFonts w:hint="eastAsia"/>
              </w:rPr>
              <w:t>国立大学法人三重大学学長</w:t>
            </w:r>
            <w:r>
              <w:rPr>
                <w:rFonts w:hint="eastAsia"/>
              </w:rPr>
              <w:t xml:space="preserve">　</w:t>
            </w:r>
            <w:r w:rsidR="00F640EF">
              <w:rPr>
                <w:rFonts w:hint="eastAsia"/>
              </w:rPr>
              <w:t>殿</w:t>
            </w:r>
          </w:p>
        </w:tc>
      </w:tr>
      <w:tr w:rsidR="00CD3B4B" w14:paraId="51403F5D" w14:textId="77777777" w:rsidTr="000B5DC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CD314" w14:textId="77777777" w:rsidR="00CD3B4B" w:rsidRDefault="00CD3B4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本</w:t>
            </w:r>
            <w:r>
              <w:t xml:space="preserve"> </w:t>
            </w:r>
            <w:r>
              <w:rPr>
                <w:rFonts w:hint="eastAsia"/>
              </w:rPr>
              <w:t>人</w:t>
            </w:r>
            <w:r>
              <w:t xml:space="preserve"> </w:t>
            </w:r>
            <w:r>
              <w:rPr>
                <w:rFonts w:hint="eastAsia"/>
              </w:rPr>
              <w:t>確</w:t>
            </w:r>
            <w:r>
              <w:t xml:space="preserve"> </w:t>
            </w:r>
            <w:r>
              <w:rPr>
                <w:rFonts w:hint="eastAsia"/>
              </w:rPr>
              <w:t>認</w:t>
            </w:r>
          </w:p>
        </w:tc>
        <w:tc>
          <w:tcPr>
            <w:tcW w:w="6530" w:type="dxa"/>
            <w:gridSpan w:val="10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A6C79" w14:textId="77777777" w:rsidR="00CD3B4B" w:rsidRDefault="00F640EF" w:rsidP="00F640EF">
            <w:r>
              <w:rPr>
                <w:rFonts w:hint="eastAsia"/>
              </w:rPr>
              <w:t xml:space="preserve">学生証　</w:t>
            </w:r>
            <w:r w:rsidR="00981510">
              <w:rPr>
                <w:rFonts w:hint="eastAsia"/>
              </w:rPr>
              <w:t xml:space="preserve">運転免許証　健康保険証　</w:t>
            </w:r>
            <w:r w:rsidR="00CD3B4B">
              <w:rPr>
                <w:rFonts w:hint="eastAsia"/>
              </w:rPr>
              <w:t>その他</w:t>
            </w:r>
            <w:r w:rsidR="00CD3B4B">
              <w:t>(</w:t>
            </w:r>
            <w:r w:rsidR="00CD3B4B">
              <w:rPr>
                <w:rFonts w:hint="eastAsia"/>
              </w:rPr>
              <w:t xml:space="preserve">　　　　　　　　</w:t>
            </w:r>
            <w:r w:rsidR="00CD3B4B">
              <w:t>)</w:t>
            </w:r>
          </w:p>
        </w:tc>
      </w:tr>
      <w:tr w:rsidR="00CD3B4B" w14:paraId="6929E883" w14:textId="77777777" w:rsidTr="000B5DC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BB1B9" w14:textId="77777777" w:rsidR="00CD3B4B" w:rsidRDefault="008D6C39" w:rsidP="008D6C3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取扱</w:t>
            </w:r>
            <w:r w:rsidR="00CD3B4B">
              <w:rPr>
                <w:rFonts w:hint="eastAsia"/>
              </w:rPr>
              <w:t>担当者</w:t>
            </w:r>
          </w:p>
        </w:tc>
        <w:tc>
          <w:tcPr>
            <w:tcW w:w="3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DBF01" w14:textId="77777777" w:rsidR="00CD3B4B" w:rsidRDefault="00CD3B4B">
            <w:pPr>
              <w:jc w:val="right"/>
              <w:rPr>
                <w:rFonts w:cs="Times New Roman"/>
              </w:rPr>
            </w:pP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17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72455710" w14:textId="77777777" w:rsidR="00CD3B4B" w:rsidRDefault="00CD3B4B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</w:tbl>
    <w:p w14:paraId="07C9D26B" w14:textId="77777777" w:rsidR="000178AD" w:rsidRDefault="000178AD" w:rsidP="000178AD">
      <w:pPr>
        <w:snapToGrid w:val="0"/>
        <w:spacing w:line="240" w:lineRule="atLeast"/>
        <w:ind w:leftChars="100" w:left="210" w:firstLineChars="100" w:firstLine="160"/>
        <w:jc w:val="left"/>
        <w:rPr>
          <w:rFonts w:cs="Times New Roman"/>
          <w:sz w:val="16"/>
          <w:szCs w:val="16"/>
        </w:rPr>
      </w:pPr>
      <w:r>
        <w:rPr>
          <w:rFonts w:cs="Times New Roman" w:hint="eastAsia"/>
          <w:sz w:val="16"/>
          <w:szCs w:val="16"/>
        </w:rPr>
        <w:t>注意事項</w:t>
      </w:r>
    </w:p>
    <w:p w14:paraId="649A0AC4" w14:textId="77777777" w:rsidR="000178AD" w:rsidRDefault="000178AD" w:rsidP="000178AD">
      <w:pPr>
        <w:snapToGrid w:val="0"/>
        <w:spacing w:line="240" w:lineRule="atLeast"/>
        <w:ind w:leftChars="200" w:left="580" w:hangingChars="100" w:hanging="160"/>
        <w:jc w:val="left"/>
        <w:rPr>
          <w:sz w:val="15"/>
          <w:szCs w:val="15"/>
        </w:rPr>
      </w:pPr>
      <w:r>
        <w:rPr>
          <w:rFonts w:cs="Times New Roman"/>
          <w:sz w:val="16"/>
          <w:szCs w:val="16"/>
        </w:rPr>
        <w:t>1</w:t>
      </w:r>
      <w:r>
        <w:rPr>
          <w:rFonts w:cs="Times New Roman" w:hint="eastAsia"/>
          <w:sz w:val="16"/>
          <w:szCs w:val="16"/>
        </w:rPr>
        <w:t xml:space="preserve">　取扱担当者は，遺失者に遺失日時</w:t>
      </w:r>
      <w:r>
        <w:rPr>
          <w:rFonts w:hint="eastAsia"/>
          <w:sz w:val="15"/>
          <w:szCs w:val="15"/>
        </w:rPr>
        <w:t>，遺失場所，遺失した物件の種類及び特徴等を聴取するとともに，学生証又は</w:t>
      </w:r>
    </w:p>
    <w:p w14:paraId="049BEE61" w14:textId="77777777" w:rsidR="000178AD" w:rsidRDefault="000178AD" w:rsidP="000178AD">
      <w:pPr>
        <w:snapToGrid w:val="0"/>
        <w:spacing w:line="240" w:lineRule="atLeast"/>
        <w:ind w:leftChars="300" w:left="630"/>
        <w:jc w:val="left"/>
        <w:rPr>
          <w:sz w:val="15"/>
          <w:szCs w:val="15"/>
        </w:rPr>
      </w:pPr>
      <w:r>
        <w:rPr>
          <w:rFonts w:hint="eastAsia"/>
          <w:sz w:val="15"/>
          <w:szCs w:val="15"/>
        </w:rPr>
        <w:t>身分証明書を提示させる方法等によって遺失者であることを</w:t>
      </w:r>
      <w:r w:rsidR="00F23ECE">
        <w:rPr>
          <w:rFonts w:hint="eastAsia"/>
          <w:sz w:val="15"/>
          <w:szCs w:val="15"/>
        </w:rPr>
        <w:t>確認すること。</w:t>
      </w:r>
    </w:p>
    <w:p w14:paraId="6D14A54D" w14:textId="77777777" w:rsidR="000178AD" w:rsidRDefault="000178AD" w:rsidP="000178AD">
      <w:pPr>
        <w:snapToGrid w:val="0"/>
        <w:spacing w:line="240" w:lineRule="atLeast"/>
        <w:ind w:leftChars="200" w:left="580" w:hangingChars="100" w:hanging="160"/>
        <w:jc w:val="lef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2</w:t>
      </w:r>
      <w:r>
        <w:rPr>
          <w:rFonts w:cs="Times New Roman" w:hint="eastAsia"/>
          <w:sz w:val="16"/>
          <w:szCs w:val="16"/>
        </w:rPr>
        <w:t xml:space="preserve">　遺失者に太枠内を記入させること。</w:t>
      </w:r>
    </w:p>
    <w:p w14:paraId="4C165F4D" w14:textId="77777777" w:rsidR="000178AD" w:rsidRDefault="000178AD" w:rsidP="000178AD">
      <w:pPr>
        <w:snapToGrid w:val="0"/>
        <w:spacing w:line="240" w:lineRule="atLeast"/>
        <w:ind w:leftChars="200" w:left="580" w:hangingChars="100" w:hanging="160"/>
        <w:jc w:val="lef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3</w:t>
      </w:r>
      <w:r>
        <w:rPr>
          <w:rFonts w:cs="Times New Roman" w:hint="eastAsia"/>
          <w:sz w:val="16"/>
          <w:szCs w:val="16"/>
        </w:rPr>
        <w:t xml:space="preserve">　返還物件に</w:t>
      </w:r>
      <w:r w:rsidR="00F23ECE">
        <w:rPr>
          <w:rFonts w:cs="Times New Roman" w:hint="eastAsia"/>
          <w:sz w:val="16"/>
          <w:szCs w:val="16"/>
        </w:rPr>
        <w:t>かかる</w:t>
      </w:r>
      <w:r>
        <w:rPr>
          <w:rFonts w:cs="Times New Roman" w:hint="eastAsia"/>
          <w:sz w:val="16"/>
          <w:szCs w:val="16"/>
        </w:rPr>
        <w:t>預り書（学内用）</w:t>
      </w:r>
      <w:r w:rsidR="00F23ECE">
        <w:rPr>
          <w:rFonts w:cs="Times New Roman" w:hint="eastAsia"/>
          <w:sz w:val="16"/>
          <w:szCs w:val="16"/>
        </w:rPr>
        <w:t>（別紙様式１）</w:t>
      </w:r>
      <w:r>
        <w:rPr>
          <w:rFonts w:cs="Times New Roman" w:hint="eastAsia"/>
          <w:sz w:val="16"/>
          <w:szCs w:val="16"/>
        </w:rPr>
        <w:t>の発行の有無を確認し，発行した場合は，費用及び報労金の支払い義務や，</w:t>
      </w:r>
      <w:r w:rsidR="00F23ECE">
        <w:rPr>
          <w:rFonts w:cs="Times New Roman" w:hint="eastAsia"/>
          <w:sz w:val="16"/>
          <w:szCs w:val="16"/>
        </w:rPr>
        <w:t>拾得者の連絡先等を確認の上，遺失者にその旨を説明すること。</w:t>
      </w:r>
    </w:p>
    <w:p w14:paraId="1152EF35" w14:textId="77777777" w:rsidR="000178AD" w:rsidRDefault="000178AD" w:rsidP="000178AD">
      <w:pPr>
        <w:snapToGrid w:val="0"/>
        <w:spacing w:line="240" w:lineRule="atLeast"/>
        <w:ind w:leftChars="200" w:left="580" w:hangingChars="100" w:hanging="160"/>
        <w:jc w:val="left"/>
        <w:rPr>
          <w:sz w:val="15"/>
          <w:szCs w:val="15"/>
        </w:rPr>
      </w:pPr>
      <w:r>
        <w:rPr>
          <w:rFonts w:cs="Times New Roman" w:hint="eastAsia"/>
          <w:sz w:val="16"/>
          <w:szCs w:val="16"/>
        </w:rPr>
        <w:t xml:space="preserve">　</w:t>
      </w:r>
    </w:p>
    <w:p w14:paraId="35AF7CC0" w14:textId="77777777" w:rsidR="00CD3B4B" w:rsidRPr="000178AD" w:rsidRDefault="00CD3B4B" w:rsidP="00F05037">
      <w:pPr>
        <w:rPr>
          <w:rFonts w:cs="Times New Roman"/>
        </w:rPr>
      </w:pPr>
    </w:p>
    <w:sectPr w:rsidR="00CD3B4B" w:rsidRPr="000178AD" w:rsidSect="000178AD">
      <w:headerReference w:type="default" r:id="rId7"/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8A3DC" w14:textId="77777777" w:rsidR="00B1434B" w:rsidRDefault="00B1434B">
      <w:r>
        <w:separator/>
      </w:r>
    </w:p>
  </w:endnote>
  <w:endnote w:type="continuationSeparator" w:id="0">
    <w:p w14:paraId="5CE1F698" w14:textId="77777777" w:rsidR="00B1434B" w:rsidRDefault="00B1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1A9F1" w14:textId="77777777" w:rsidR="00B1434B" w:rsidRDefault="00B1434B">
      <w:r>
        <w:separator/>
      </w:r>
    </w:p>
  </w:footnote>
  <w:footnote w:type="continuationSeparator" w:id="0">
    <w:p w14:paraId="483EA7D6" w14:textId="77777777" w:rsidR="00B1434B" w:rsidRDefault="00B14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256D7" w14:textId="77777777" w:rsidR="00F23ECE" w:rsidRDefault="00F23ECE">
    <w:pPr>
      <w:pStyle w:val="a3"/>
    </w:pPr>
  </w:p>
  <w:p w14:paraId="76BA32F2" w14:textId="77777777" w:rsidR="00F23ECE" w:rsidRDefault="00F23ECE">
    <w:pPr>
      <w:pStyle w:val="a3"/>
    </w:pPr>
  </w:p>
  <w:p w14:paraId="60415AA2" w14:textId="77777777" w:rsidR="00F23ECE" w:rsidRDefault="00F23ECE" w:rsidP="008D6C39">
    <w:pPr>
      <w:pStyle w:val="a3"/>
      <w:jc w:val="left"/>
    </w:pPr>
    <w:r>
      <w:rPr>
        <w:rFonts w:hint="eastAsia"/>
      </w:rPr>
      <w:t>（別紙様式２）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D3B4B"/>
    <w:rsid w:val="000178AD"/>
    <w:rsid w:val="000B5DC1"/>
    <w:rsid w:val="000E1817"/>
    <w:rsid w:val="0013321A"/>
    <w:rsid w:val="0027457D"/>
    <w:rsid w:val="004C5FA1"/>
    <w:rsid w:val="0051626F"/>
    <w:rsid w:val="005F115E"/>
    <w:rsid w:val="006E369D"/>
    <w:rsid w:val="007816E5"/>
    <w:rsid w:val="00881D1B"/>
    <w:rsid w:val="008D6C39"/>
    <w:rsid w:val="00981510"/>
    <w:rsid w:val="009C1629"/>
    <w:rsid w:val="00B1434B"/>
    <w:rsid w:val="00B66155"/>
    <w:rsid w:val="00BF5FEE"/>
    <w:rsid w:val="00CA1290"/>
    <w:rsid w:val="00CD3B4B"/>
    <w:rsid w:val="00D82EFB"/>
    <w:rsid w:val="00EA0C99"/>
    <w:rsid w:val="00F04DE1"/>
    <w:rsid w:val="00F05037"/>
    <w:rsid w:val="00F23ECE"/>
    <w:rsid w:val="00F640EF"/>
    <w:rsid w:val="00F97A5D"/>
    <w:rsid w:val="00FD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BEDB87"/>
  <w14:defaultImageDpi w14:val="0"/>
  <w15:docId w15:val="{D6BF9BD7-42D2-42C2-A292-41043526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LL-010\Application%20Data\Microsoft\Templates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E23A0-F1CD-4235-96F9-49B54A11E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PC10</dc:creator>
  <cp:keywords/>
  <dc:description/>
  <cp:lastModifiedBy>中西 智紀</cp:lastModifiedBy>
  <cp:revision>2</cp:revision>
  <cp:lastPrinted>2014-07-04T08:17:00Z</cp:lastPrinted>
  <dcterms:created xsi:type="dcterms:W3CDTF">2025-05-26T04:41:00Z</dcterms:created>
  <dcterms:modified xsi:type="dcterms:W3CDTF">2025-05-26T04:41:00Z</dcterms:modified>
</cp:coreProperties>
</file>