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1B1DB8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３大学合同合宿</w:t>
      </w:r>
      <w:r w:rsidR="001C29B2">
        <w:rPr>
          <w:rFonts w:asciiTheme="majorEastAsia" w:eastAsiaTheme="majorEastAsia" w:hAnsiTheme="majorEastAsia" w:cstheme="majorHAnsi" w:hint="eastAsia"/>
          <w:b/>
          <w:sz w:val="52"/>
          <w:szCs w:val="52"/>
        </w:rPr>
        <w:t>「留学説明会」</w:t>
      </w:r>
    </w:p>
    <w:p w:rsidR="00FE1AE5" w:rsidRPr="00DA3C41" w:rsidRDefault="00097B9F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申込用紙</w:t>
      </w:r>
    </w:p>
    <w:p w:rsidR="00DA3C41" w:rsidRDefault="00DA3C41" w:rsidP="00FE1AE5">
      <w:p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:rsidR="00DA3C41" w:rsidRPr="00D1246C" w:rsidRDefault="00EA7D9D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</w:t>
      </w:r>
      <w:r w:rsidR="001C29B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１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月</w:t>
      </w:r>
      <w:r w:rsidR="001C29B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29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日（</w:t>
      </w:r>
      <w:r w:rsidR="001C29B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金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BF0FFB">
        <w:trPr>
          <w:trHeight w:val="844"/>
        </w:trPr>
        <w:tc>
          <w:tcPr>
            <w:tcW w:w="2518" w:type="dxa"/>
            <w:vAlign w:val="center"/>
          </w:tcPr>
          <w:p w:rsidR="00CF4160" w:rsidRDefault="00CF416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:rsidR="003E64ED" w:rsidRPr="00D1246C" w:rsidRDefault="008C68F6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　名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3E64ED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学部・学科・学年</w:t>
            </w:r>
          </w:p>
          <w:p w:rsidR="001C29B2" w:rsidRPr="00D1246C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560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652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EA7D9D">
        <w:trPr>
          <w:trHeight w:val="427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住所（必須）</w:t>
            </w:r>
          </w:p>
        </w:tc>
        <w:tc>
          <w:tcPr>
            <w:tcW w:w="7395" w:type="dxa"/>
          </w:tcPr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423706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1C29B2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1C29B2" w:rsidRPr="00396C86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1B1DB8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留学の計画</w:t>
            </w:r>
          </w:p>
        </w:tc>
        <w:tc>
          <w:tcPr>
            <w:tcW w:w="7395" w:type="dxa"/>
          </w:tcPr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>□具体的に</w:t>
            </w:r>
            <w:r>
              <w:rPr>
                <w:rFonts w:asciiTheme="majorEastAsia" w:eastAsiaTheme="majorEastAsia" w:hAnsiTheme="majorEastAsia" w:cstheme="majorHAnsi" w:hint="eastAsia"/>
              </w:rPr>
              <w:t>考えて</w:t>
            </w:r>
            <w:r>
              <w:rPr>
                <w:rFonts w:asciiTheme="majorEastAsia" w:eastAsiaTheme="majorEastAsia" w:hAnsiTheme="majorEastAsia" w:cstheme="majorHAnsi"/>
              </w:rPr>
              <w:t xml:space="preserve">いる　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 xml:space="preserve">（時期・行先　　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theme="majorHAnsi"/>
              </w:rPr>
              <w:t xml:space="preserve">　　　　　）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□検討中（　　　　　　　　　　　　　　　　　　　　　　）</w:t>
            </w:r>
          </w:p>
          <w:p w:rsidR="001C29B2" w:rsidRPr="00911FDA" w:rsidRDefault="001C29B2" w:rsidP="001C29B2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□考えていない</w:t>
            </w:r>
          </w:p>
        </w:tc>
      </w:tr>
      <w:tr w:rsidR="001C29B2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1C29B2" w:rsidRDefault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  <w:r w:rsidR="00BF0FFB">
              <w:rPr>
                <w:rFonts w:asciiTheme="majorEastAsia" w:eastAsiaTheme="majorEastAsia" w:hAnsiTheme="majorEastAsia" w:cstheme="majorHAnsi" w:hint="eastAsia"/>
              </w:rPr>
              <w:t>：食べ物等のアレルギーなど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</w:p>
          <w:p w:rsidR="001C29B2" w:rsidRDefault="001C29B2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</w:tbl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>三重大学</w:t>
      </w:r>
      <w:r w:rsidR="00DA3C41">
        <w:rPr>
          <w:rFonts w:cstheme="majorHAnsi" w:hint="eastAsia"/>
        </w:rPr>
        <w:t>国際交流チーム</w:t>
      </w:r>
    </w:p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ab/>
      </w:r>
      <w:r w:rsidR="00EA7D9D">
        <w:rPr>
          <w:rFonts w:cstheme="majorHAnsi" w:hint="eastAsia"/>
        </w:rPr>
        <w:t>担当</w:t>
      </w:r>
      <w:r>
        <w:rPr>
          <w:rFonts w:cstheme="majorHAnsi" w:hint="eastAsia"/>
        </w:rPr>
        <w:tab/>
      </w:r>
      <w:r w:rsidR="00DA3C41">
        <w:rPr>
          <w:rFonts w:cstheme="majorHAnsi" w:hint="eastAsia"/>
        </w:rPr>
        <w:t>(</w:t>
      </w:r>
      <w:r w:rsidR="00EA7D9D">
        <w:rPr>
          <w:rFonts w:cstheme="majorHAnsi" w:hint="eastAsia"/>
        </w:rPr>
        <w:t>黒田</w:t>
      </w:r>
      <w:r>
        <w:rPr>
          <w:rFonts w:cstheme="majorHAnsi" w:hint="eastAsia"/>
        </w:rPr>
        <w:t>、中原</w:t>
      </w:r>
      <w:r>
        <w:rPr>
          <w:rFonts w:cstheme="majorHAnsi" w:hint="eastAsia"/>
        </w:rPr>
        <w:t>)</w:t>
      </w:r>
    </w:p>
    <w:p w:rsidR="001C29B2" w:rsidRDefault="00DA3C41" w:rsidP="001C29B2">
      <w:pPr>
        <w:pStyle w:val="1"/>
        <w:ind w:left="5880" w:right="48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DA3C41" w:rsidRPr="001C29B2" w:rsidRDefault="00DA3C41" w:rsidP="001C29B2">
      <w:pPr>
        <w:pStyle w:val="1"/>
        <w:ind w:left="5880" w:right="480"/>
        <w:jc w:val="left"/>
        <w:rPr>
          <w:rFonts w:cstheme="majorHAnsi"/>
        </w:rPr>
      </w:pPr>
      <w:r>
        <w:t>M</w:t>
      </w:r>
      <w:r>
        <w:rPr>
          <w:rFonts w:hint="eastAsia"/>
        </w:rPr>
        <w:t>ail: 3renkei@ab.mie-u.ac.jp</w:t>
      </w:r>
    </w:p>
    <w:sectPr w:rsidR="00DA3C41" w:rsidRPr="001C29B2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FB" w:rsidRDefault="00BF0FFB" w:rsidP="00F36C0B">
      <w:r>
        <w:separator/>
      </w:r>
    </w:p>
  </w:endnote>
  <w:endnote w:type="continuationSeparator" w:id="0">
    <w:p w:rsidR="00BF0FFB" w:rsidRDefault="00BF0FFB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FB" w:rsidRDefault="00BF0FFB" w:rsidP="00F36C0B">
      <w:r>
        <w:separator/>
      </w:r>
    </w:p>
  </w:footnote>
  <w:footnote w:type="continuationSeparator" w:id="0">
    <w:p w:rsidR="00BF0FFB" w:rsidRDefault="00BF0FFB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67AA6"/>
    <w:rsid w:val="00187314"/>
    <w:rsid w:val="00196346"/>
    <w:rsid w:val="001A4C74"/>
    <w:rsid w:val="001B1DB8"/>
    <w:rsid w:val="001C29B2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B10E7E"/>
    <w:rsid w:val="00B45DFA"/>
    <w:rsid w:val="00B67F46"/>
    <w:rsid w:val="00B7391C"/>
    <w:rsid w:val="00B76910"/>
    <w:rsid w:val="00B81A3B"/>
    <w:rsid w:val="00B87BEF"/>
    <w:rsid w:val="00BB5998"/>
    <w:rsid w:val="00BE2B85"/>
    <w:rsid w:val="00BF0FFB"/>
    <w:rsid w:val="00C04FC7"/>
    <w:rsid w:val="00C567EA"/>
    <w:rsid w:val="00C657D6"/>
    <w:rsid w:val="00C76F23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13D5D"/>
    <w:rsid w:val="00E33630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10318EBB.dotm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kokusaikt6</cp:lastModifiedBy>
  <cp:revision>2</cp:revision>
  <cp:lastPrinted>2016-01-08T01:01:00Z</cp:lastPrinted>
  <dcterms:created xsi:type="dcterms:W3CDTF">2016-01-08T02:13:00Z</dcterms:created>
  <dcterms:modified xsi:type="dcterms:W3CDTF">2016-01-08T02:13:00Z</dcterms:modified>
</cp:coreProperties>
</file>