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5EB9" w14:textId="08EEAC8D" w:rsidR="00AA203F" w:rsidRPr="00F115C3" w:rsidRDefault="006C62D9" w:rsidP="006C62D9">
      <w:pPr>
        <w:pStyle w:val="10"/>
        <w:tabs>
          <w:tab w:val="center" w:pos="4819"/>
        </w:tabs>
        <w:jc w:val="both"/>
        <w:rPr>
          <w:snapToGrid w:val="0"/>
          <w:lang w:eastAsia="ja-JP"/>
        </w:rPr>
      </w:pPr>
      <w:r>
        <w:tab/>
      </w:r>
      <w:r w:rsidR="00AA203F">
        <w:t>I</w:t>
      </w:r>
      <w:r w:rsidR="00AA203F" w:rsidRPr="00AD4582">
        <w:rPr>
          <w:rFonts w:eastAsia="ＭＳ 明朝" w:hint="eastAsia"/>
          <w:lang w:eastAsia="ja-JP"/>
        </w:rPr>
        <w:t>WRIS</w:t>
      </w:r>
      <w:r w:rsidR="00420CED">
        <w:rPr>
          <w:rFonts w:eastAsia="ＭＳ 明朝" w:hint="eastAsia"/>
          <w:lang w:eastAsia="ja-JP"/>
        </w:rPr>
        <w:t>202</w:t>
      </w:r>
      <w:r w:rsidR="00060ECD">
        <w:rPr>
          <w:rFonts w:eastAsia="ＭＳ 明朝" w:hint="eastAsia"/>
          <w:lang w:eastAsia="ja-JP"/>
        </w:rPr>
        <w:t>5</w:t>
      </w:r>
      <w:r w:rsidR="009C706F">
        <w:t xml:space="preserve"> </w:t>
      </w:r>
      <w:r w:rsidR="00360BA6" w:rsidRPr="00A80338">
        <w:rPr>
          <w:rFonts w:eastAsia="游明朝"/>
          <w:lang w:eastAsia="ja-JP"/>
        </w:rPr>
        <w:t>Abstract</w:t>
      </w:r>
      <w:r w:rsidR="00AA203F" w:rsidRPr="00F115C3">
        <w:t xml:space="preserve"> – Instructions for Authors</w:t>
      </w:r>
      <w:r w:rsidR="00AA203F" w:rsidRPr="00F115C3">
        <w:rPr>
          <w:snapToGrid w:val="0"/>
          <w:lang w:eastAsia="ja-JP"/>
        </w:rPr>
        <w:t xml:space="preserve"> </w:t>
      </w:r>
    </w:p>
    <w:p w14:paraId="0898CA95" w14:textId="77777777" w:rsidR="00AA203F" w:rsidRPr="00360BA6" w:rsidRDefault="00AA203F">
      <w:pPr>
        <w:pStyle w:val="author"/>
        <w:rPr>
          <w:snapToGrid w:val="0"/>
          <w:vertAlign w:val="superscript"/>
          <w:lang w:eastAsia="en-US"/>
        </w:rPr>
      </w:pPr>
      <w:r w:rsidRPr="00360BA6">
        <w:t>A</w:t>
      </w:r>
      <w:r w:rsidRPr="00360BA6">
        <w:rPr>
          <w:rFonts w:eastAsia="ＭＳ 明朝"/>
          <w:lang w:eastAsia="ja-JP"/>
        </w:rPr>
        <w:t>bc</w:t>
      </w:r>
      <w:r w:rsidRPr="00360BA6">
        <w:t xml:space="preserve"> Firstauthor</w:t>
      </w:r>
      <w:r w:rsidRPr="00360BA6">
        <w:rPr>
          <w:vertAlign w:val="superscript"/>
        </w:rPr>
        <w:t>1</w:t>
      </w:r>
      <w:r w:rsidRPr="00360BA6">
        <w:t xml:space="preserve">, </w:t>
      </w:r>
      <w:r w:rsidRPr="00360BA6">
        <w:rPr>
          <w:rFonts w:eastAsia="ＭＳ 明朝"/>
          <w:lang w:eastAsia="ja-JP"/>
        </w:rPr>
        <w:t>Bcde</w:t>
      </w:r>
      <w:r w:rsidRPr="00360BA6">
        <w:t xml:space="preserve"> Coauthor</w:t>
      </w:r>
      <w:r w:rsidRPr="00360BA6">
        <w:rPr>
          <w:rStyle w:val="superscript"/>
        </w:rPr>
        <w:t>2</w:t>
      </w:r>
      <w:r w:rsidRPr="00360BA6">
        <w:t xml:space="preserve"> and </w:t>
      </w:r>
      <w:r w:rsidRPr="00360BA6">
        <w:rPr>
          <w:rFonts w:eastAsia="ＭＳ 明朝"/>
          <w:lang w:eastAsia="ja-JP"/>
        </w:rPr>
        <w:t>Cdef</w:t>
      </w:r>
      <w:r w:rsidRPr="00360BA6">
        <w:t xml:space="preserve"> Othercoauthor</w:t>
      </w:r>
      <w:r w:rsidRPr="00360BA6">
        <w:rPr>
          <w:snapToGrid w:val="0"/>
          <w:vertAlign w:val="superscript"/>
          <w:lang w:eastAsia="en-US"/>
        </w:rPr>
        <w:t>1</w:t>
      </w:r>
    </w:p>
    <w:p w14:paraId="68A074D7" w14:textId="77777777" w:rsidR="00AA203F" w:rsidRPr="00360BA6" w:rsidRDefault="00AA203F">
      <w:pPr>
        <w:pStyle w:val="authorinfo"/>
        <w:spacing w:after="0"/>
        <w:rPr>
          <w:snapToGrid w:val="0"/>
          <w:sz w:val="24"/>
          <w:szCs w:val="24"/>
          <w:lang w:eastAsia="en-US"/>
        </w:rPr>
      </w:pPr>
      <w:r w:rsidRPr="00360BA6">
        <w:rPr>
          <w:snapToGrid w:val="0"/>
          <w:sz w:val="24"/>
          <w:szCs w:val="24"/>
          <w:vertAlign w:val="superscript"/>
          <w:lang w:eastAsia="en-US"/>
        </w:rPr>
        <w:t>1</w:t>
      </w:r>
      <w:r w:rsidRPr="00360BA6">
        <w:rPr>
          <w:sz w:val="24"/>
          <w:szCs w:val="24"/>
        </w:rPr>
        <w:t xml:space="preserve"> Institution/Department, Affiliation, City, Country</w:t>
      </w:r>
      <w:r w:rsidRPr="00360BA6">
        <w:rPr>
          <w:snapToGrid w:val="0"/>
          <w:sz w:val="24"/>
          <w:szCs w:val="24"/>
          <w:lang w:eastAsia="en-US"/>
        </w:rPr>
        <w:t xml:space="preserve"> </w:t>
      </w:r>
    </w:p>
    <w:p w14:paraId="6EAF5D94" w14:textId="77777777" w:rsidR="00AA203F" w:rsidRPr="00360BA6" w:rsidRDefault="00AA203F">
      <w:pPr>
        <w:pStyle w:val="authorinfo"/>
        <w:rPr>
          <w:rFonts w:eastAsia="ＭＳ 明朝"/>
          <w:sz w:val="24"/>
          <w:szCs w:val="24"/>
          <w:lang w:eastAsia="ja-JP"/>
        </w:rPr>
      </w:pPr>
      <w:r w:rsidRPr="00360BA6">
        <w:rPr>
          <w:sz w:val="24"/>
          <w:szCs w:val="24"/>
          <w:vertAlign w:val="superscript"/>
        </w:rPr>
        <w:t>2</w:t>
      </w:r>
      <w:r w:rsidRPr="00360BA6">
        <w:rPr>
          <w:snapToGrid w:val="0"/>
          <w:sz w:val="24"/>
          <w:szCs w:val="24"/>
          <w:lang w:eastAsia="en-US"/>
        </w:rPr>
        <w:t xml:space="preserve"> </w:t>
      </w:r>
      <w:r w:rsidRPr="00360BA6">
        <w:rPr>
          <w:sz w:val="24"/>
          <w:szCs w:val="24"/>
        </w:rPr>
        <w:t>Institution/Department, Affiliation, City, Country</w:t>
      </w:r>
    </w:p>
    <w:p w14:paraId="58A5F22C" w14:textId="77777777" w:rsidR="00AA203F" w:rsidRPr="00360BA6" w:rsidRDefault="00AA203F" w:rsidP="00AA203F">
      <w:pPr>
        <w:pStyle w:val="authorinfo"/>
        <w:rPr>
          <w:rFonts w:eastAsia="ＭＳ 明朝"/>
          <w:sz w:val="24"/>
          <w:szCs w:val="24"/>
          <w:lang w:eastAsia="ja-JP"/>
        </w:rPr>
      </w:pPr>
      <w:r w:rsidRPr="00360BA6">
        <w:rPr>
          <w:rFonts w:eastAsia="ＭＳ 明朝"/>
          <w:sz w:val="24"/>
          <w:szCs w:val="24"/>
          <w:lang w:eastAsia="ja-JP"/>
        </w:rPr>
        <w:t>E-mail: [Corresponding author’s e-mail address]</w:t>
      </w:r>
    </w:p>
    <w:p w14:paraId="7148621D" w14:textId="77777777" w:rsidR="00AA203F" w:rsidRPr="00360BA6" w:rsidRDefault="00AA203F" w:rsidP="00AA203F">
      <w:pPr>
        <w:pStyle w:val="authorinfo"/>
        <w:jc w:val="both"/>
        <w:rPr>
          <w:rFonts w:eastAsia="ＭＳ 明朝"/>
          <w:sz w:val="24"/>
          <w:szCs w:val="24"/>
          <w:lang w:eastAsia="ja-JP"/>
        </w:rPr>
      </w:pPr>
    </w:p>
    <w:p w14:paraId="00E8F477" w14:textId="77777777" w:rsidR="00AA203F" w:rsidRPr="00360BA6" w:rsidRDefault="00AA203F" w:rsidP="00AA203F">
      <w:pPr>
        <w:pStyle w:val="authorinfo"/>
        <w:jc w:val="both"/>
        <w:rPr>
          <w:rStyle w:val="italic"/>
          <w:rFonts w:eastAsia="ＭＳ 明朝"/>
          <w:b/>
          <w:sz w:val="24"/>
          <w:szCs w:val="24"/>
          <w:lang w:eastAsia="ja-JP"/>
        </w:rPr>
        <w:sectPr w:rsidR="00AA203F" w:rsidRPr="00360BA6" w:rsidSect="00F115C3">
          <w:pgSz w:w="11907" w:h="16839" w:code="9"/>
          <w:pgMar w:top="1418" w:right="1134" w:bottom="1418" w:left="1134" w:header="851" w:footer="851" w:gutter="0"/>
          <w:cols w:space="708"/>
          <w:docGrid w:linePitch="360"/>
        </w:sectPr>
      </w:pPr>
    </w:p>
    <w:p w14:paraId="03F72B83" w14:textId="77777777" w:rsidR="00AA203F" w:rsidRPr="00C831A6" w:rsidRDefault="00360BA6">
      <w:pPr>
        <w:rPr>
          <w:sz w:val="24"/>
          <w:szCs w:val="24"/>
        </w:rPr>
      </w:pPr>
      <w:r w:rsidRPr="00360BA6">
        <w:rPr>
          <w:sz w:val="24"/>
          <w:szCs w:val="24"/>
        </w:rPr>
        <w:t xml:space="preserve">Instructions for preparing papers for IWRIS Abstract are </w:t>
      </w:r>
      <w:r w:rsidR="00DE2E39">
        <w:rPr>
          <w:sz w:val="24"/>
          <w:szCs w:val="24"/>
        </w:rPr>
        <w:t>described</w:t>
      </w:r>
      <w:r w:rsidRPr="00360BA6">
        <w:rPr>
          <w:sz w:val="24"/>
          <w:szCs w:val="24"/>
        </w:rPr>
        <w:t xml:space="preserve">. They are intended to guide the authors in preparing the manuscript of their paper in electronic form (PDF file). </w:t>
      </w:r>
      <w:r w:rsidR="00AF2D78" w:rsidRPr="00AF2D78">
        <w:rPr>
          <w:sz w:val="24"/>
          <w:szCs w:val="24"/>
        </w:rPr>
        <w:t xml:space="preserve">The abstract must be </w:t>
      </w:r>
      <w:r w:rsidR="00AF2D78" w:rsidRPr="00D411D9">
        <w:rPr>
          <w:sz w:val="24"/>
          <w:szCs w:val="24"/>
        </w:rPr>
        <w:t xml:space="preserve">written using this template. </w:t>
      </w:r>
      <w:r w:rsidRPr="00D411D9">
        <w:rPr>
          <w:sz w:val="24"/>
          <w:szCs w:val="24"/>
        </w:rPr>
        <w:t>Provide your abstract of 300</w:t>
      </w:r>
      <w:r w:rsidR="00D72511">
        <w:rPr>
          <w:rFonts w:eastAsia="游明朝"/>
          <w:sz w:val="24"/>
          <w:szCs w:val="24"/>
          <w:lang w:eastAsia="ja-JP"/>
        </w:rPr>
        <w:t>–</w:t>
      </w:r>
      <w:r w:rsidRPr="00D411D9">
        <w:rPr>
          <w:rFonts w:eastAsia="游明朝"/>
          <w:sz w:val="24"/>
          <w:szCs w:val="24"/>
          <w:lang w:eastAsia="ja-JP"/>
        </w:rPr>
        <w:t>400</w:t>
      </w:r>
      <w:r w:rsidRPr="00D411D9">
        <w:rPr>
          <w:sz w:val="24"/>
          <w:szCs w:val="24"/>
        </w:rPr>
        <w:t xml:space="preserve"> words.</w:t>
      </w:r>
      <w:r w:rsidRPr="00D411D9">
        <w:rPr>
          <w:rFonts w:eastAsia="游明朝"/>
          <w:sz w:val="24"/>
          <w:szCs w:val="24"/>
          <w:lang w:eastAsia="ja-JP"/>
        </w:rPr>
        <w:t xml:space="preserve"> </w:t>
      </w:r>
      <w:r w:rsidR="00935920" w:rsidRPr="00D411D9">
        <w:rPr>
          <w:sz w:val="24"/>
          <w:szCs w:val="24"/>
        </w:rPr>
        <w:t>T</w:t>
      </w:r>
      <w:r w:rsidR="00AA203F" w:rsidRPr="00D411D9">
        <w:rPr>
          <w:sz w:val="24"/>
          <w:szCs w:val="24"/>
        </w:rPr>
        <w:t>he instructions for preparing</w:t>
      </w:r>
      <w:r w:rsidR="00AA203F" w:rsidRPr="00360BA6">
        <w:rPr>
          <w:sz w:val="24"/>
          <w:szCs w:val="24"/>
        </w:rPr>
        <w:t xml:space="preserve"> papers for the </w:t>
      </w:r>
      <w:r w:rsidR="00AA203F" w:rsidRPr="00360BA6">
        <w:rPr>
          <w:sz w:val="24"/>
          <w:szCs w:val="24"/>
          <w:lang w:eastAsia="ko-KR"/>
        </w:rPr>
        <w:t>I</w:t>
      </w:r>
      <w:r w:rsidR="00AA203F" w:rsidRPr="00360BA6">
        <w:rPr>
          <w:rFonts w:eastAsia="ＭＳ 明朝"/>
          <w:sz w:val="24"/>
          <w:szCs w:val="24"/>
          <w:lang w:eastAsia="ja-JP"/>
        </w:rPr>
        <w:t>WRIS</w:t>
      </w:r>
      <w:r w:rsidR="00AA203F" w:rsidRPr="00360BA6">
        <w:rPr>
          <w:sz w:val="24"/>
          <w:szCs w:val="24"/>
        </w:rPr>
        <w:t xml:space="preserve"> </w:t>
      </w:r>
      <w:r w:rsidR="00AA203F" w:rsidRPr="00C831A6">
        <w:rPr>
          <w:sz w:val="24"/>
          <w:szCs w:val="24"/>
        </w:rPr>
        <w:t>Proceedings</w:t>
      </w:r>
      <w:r w:rsidR="00935920">
        <w:rPr>
          <w:sz w:val="24"/>
          <w:szCs w:val="24"/>
        </w:rPr>
        <w:t xml:space="preserve"> </w:t>
      </w:r>
      <w:r w:rsidR="00935920" w:rsidRPr="00BB5D74">
        <w:rPr>
          <w:sz w:val="24"/>
          <w:szCs w:val="24"/>
        </w:rPr>
        <w:t xml:space="preserve">are </w:t>
      </w:r>
      <w:r w:rsidR="008C571E">
        <w:rPr>
          <w:sz w:val="24"/>
          <w:szCs w:val="24"/>
        </w:rPr>
        <w:t>indicated</w:t>
      </w:r>
      <w:r w:rsidR="00935920" w:rsidRPr="00BB5D74">
        <w:rPr>
          <w:sz w:val="24"/>
          <w:szCs w:val="24"/>
        </w:rPr>
        <w:t xml:space="preserve"> below</w:t>
      </w:r>
      <w:r w:rsidR="00AA203F" w:rsidRPr="00C831A6">
        <w:rPr>
          <w:sz w:val="24"/>
          <w:szCs w:val="24"/>
        </w:rPr>
        <w:t>. English is the official lan</w:t>
      </w:r>
      <w:r w:rsidR="004F4662" w:rsidRPr="00C831A6">
        <w:rPr>
          <w:sz w:val="24"/>
          <w:szCs w:val="24"/>
        </w:rPr>
        <w:t xml:space="preserve">guage. </w:t>
      </w:r>
    </w:p>
    <w:p w14:paraId="3C4CEF7F" w14:textId="77777777" w:rsidR="00AA203F" w:rsidRPr="00C831A6" w:rsidRDefault="00AF2D78" w:rsidP="00AF2D78">
      <w:pPr>
        <w:rPr>
          <w:sz w:val="24"/>
          <w:szCs w:val="24"/>
        </w:rPr>
      </w:pPr>
      <w:r w:rsidRPr="00AF2D78">
        <w:rPr>
          <w:sz w:val="24"/>
          <w:szCs w:val="24"/>
        </w:rPr>
        <w:t>If you submit the abstract and it is accepted as a result of the peer review</w:t>
      </w:r>
      <w:r>
        <w:rPr>
          <w:rFonts w:eastAsiaTheme="minorEastAsia" w:hint="eastAsia"/>
          <w:sz w:val="24"/>
          <w:szCs w:val="24"/>
          <w:lang w:eastAsia="ja-JP"/>
        </w:rPr>
        <w:t>,</w:t>
      </w:r>
      <w:r>
        <w:rPr>
          <w:rFonts w:eastAsiaTheme="minorEastAsia"/>
          <w:sz w:val="24"/>
          <w:szCs w:val="24"/>
          <w:lang w:eastAsia="ja-JP"/>
        </w:rPr>
        <w:t xml:space="preserve"> </w:t>
      </w:r>
      <w:r>
        <w:rPr>
          <w:sz w:val="24"/>
          <w:szCs w:val="24"/>
        </w:rPr>
        <w:t>t</w:t>
      </w:r>
      <w:r w:rsidRPr="00C831A6">
        <w:rPr>
          <w:sz w:val="24"/>
          <w:szCs w:val="24"/>
        </w:rPr>
        <w:t xml:space="preserve">he </w:t>
      </w:r>
      <w:r>
        <w:rPr>
          <w:sz w:val="24"/>
          <w:szCs w:val="24"/>
        </w:rPr>
        <w:t xml:space="preserve">full-length </w:t>
      </w:r>
      <w:r w:rsidR="00AA203F" w:rsidRPr="00C831A6">
        <w:rPr>
          <w:sz w:val="24"/>
          <w:szCs w:val="24"/>
        </w:rPr>
        <w:t xml:space="preserve">papers should be submitted in their final form. </w:t>
      </w:r>
      <w:r w:rsidRPr="00AF2D78">
        <w:rPr>
          <w:sz w:val="24"/>
          <w:szCs w:val="24"/>
        </w:rPr>
        <w:t xml:space="preserve">The </w:t>
      </w:r>
      <w:r>
        <w:rPr>
          <w:sz w:val="24"/>
          <w:szCs w:val="24"/>
        </w:rPr>
        <w:t>manuscript</w:t>
      </w:r>
      <w:r w:rsidRPr="00AF2D78">
        <w:rPr>
          <w:sz w:val="24"/>
          <w:szCs w:val="24"/>
        </w:rPr>
        <w:t xml:space="preserve"> must be written using </w:t>
      </w:r>
      <w:r>
        <w:rPr>
          <w:sz w:val="24"/>
          <w:szCs w:val="24"/>
        </w:rPr>
        <w:t>the</w:t>
      </w:r>
      <w:r w:rsidRPr="00AF2D78">
        <w:rPr>
          <w:sz w:val="24"/>
          <w:szCs w:val="24"/>
        </w:rPr>
        <w:t xml:space="preserve"> template</w:t>
      </w:r>
      <w:r>
        <w:rPr>
          <w:sz w:val="24"/>
          <w:szCs w:val="24"/>
        </w:rPr>
        <w:t xml:space="preserve"> for the Proceedings</w:t>
      </w:r>
      <w:r w:rsidRPr="00AF2D78">
        <w:rPr>
          <w:sz w:val="24"/>
          <w:szCs w:val="24"/>
        </w:rPr>
        <w:t xml:space="preserve">. </w:t>
      </w:r>
      <w:r w:rsidR="00AA203F" w:rsidRPr="00C831A6">
        <w:rPr>
          <w:sz w:val="24"/>
          <w:szCs w:val="24"/>
        </w:rPr>
        <w:t xml:space="preserve">The publisher will perform no further adjustments. In the Proceedings the papers will be reproduced directly from the files submitted by the authors. The authors must </w:t>
      </w:r>
      <w:r w:rsidR="00AA203F" w:rsidRPr="00C831A6">
        <w:rPr>
          <w:rFonts w:eastAsia="ＭＳ 明朝"/>
          <w:sz w:val="24"/>
          <w:szCs w:val="24"/>
          <w:lang w:eastAsia="ja-JP"/>
        </w:rPr>
        <w:t>send</w:t>
      </w:r>
      <w:r w:rsidR="00AA203F" w:rsidRPr="00C831A6">
        <w:rPr>
          <w:sz w:val="24"/>
          <w:szCs w:val="24"/>
        </w:rPr>
        <w:t xml:space="preserve"> their paper in P</w:t>
      </w:r>
      <w:r w:rsidR="00AA203F" w:rsidRPr="00C831A6">
        <w:rPr>
          <w:rFonts w:eastAsia="ＭＳ 明朝"/>
          <w:sz w:val="24"/>
          <w:szCs w:val="24"/>
          <w:lang w:eastAsia="ja-JP"/>
        </w:rPr>
        <w:t>DF</w:t>
      </w:r>
      <w:r w:rsidR="00AA203F" w:rsidRPr="00C831A6">
        <w:rPr>
          <w:sz w:val="24"/>
          <w:szCs w:val="24"/>
        </w:rPr>
        <w:t xml:space="preserve"> format t</w:t>
      </w:r>
      <w:r w:rsidR="00AA203F" w:rsidRPr="00C831A6">
        <w:rPr>
          <w:rFonts w:eastAsia="ＭＳ 明朝"/>
          <w:sz w:val="24"/>
          <w:szCs w:val="24"/>
          <w:lang w:eastAsia="ja-JP"/>
        </w:rPr>
        <w:t>o</w:t>
      </w:r>
      <w:r w:rsidR="00AA203F" w:rsidRPr="00C831A6">
        <w:rPr>
          <w:sz w:val="24"/>
          <w:szCs w:val="24"/>
        </w:rPr>
        <w:t xml:space="preserve"> the conference </w:t>
      </w:r>
      <w:r w:rsidR="00AA203F" w:rsidRPr="00C831A6">
        <w:rPr>
          <w:rFonts w:eastAsia="ＭＳ 明朝"/>
          <w:sz w:val="24"/>
          <w:szCs w:val="24"/>
          <w:lang w:eastAsia="ja-JP"/>
        </w:rPr>
        <w:t>general Chair</w:t>
      </w:r>
      <w:r w:rsidR="00AA203F" w:rsidRPr="00C831A6">
        <w:rPr>
          <w:sz w:val="24"/>
          <w:szCs w:val="24"/>
        </w:rPr>
        <w:t>.</w:t>
      </w:r>
    </w:p>
    <w:p w14:paraId="6E8CB53B" w14:textId="77777777" w:rsidR="00AA203F" w:rsidRPr="00C831A6" w:rsidRDefault="00AA203F">
      <w:pPr>
        <w:rPr>
          <w:sz w:val="24"/>
          <w:szCs w:val="24"/>
        </w:rPr>
      </w:pPr>
      <w:r w:rsidRPr="00C831A6">
        <w:rPr>
          <w:sz w:val="24"/>
          <w:szCs w:val="24"/>
        </w:rPr>
        <w:t xml:space="preserve">Detailed instructions for preparing the papers are listed in chapter II. When you write the paper, you can either follow the descriptive rules presented in subchapters </w:t>
      </w:r>
      <w:r w:rsidRPr="00C831A6">
        <w:rPr>
          <w:i/>
          <w:sz w:val="24"/>
          <w:szCs w:val="24"/>
        </w:rPr>
        <w:t>A.</w:t>
      </w:r>
      <w:r w:rsidRPr="00C831A6">
        <w:rPr>
          <w:sz w:val="24"/>
          <w:szCs w:val="24"/>
        </w:rPr>
        <w:t xml:space="preserve"> and </w:t>
      </w:r>
      <w:r w:rsidRPr="00C831A6">
        <w:rPr>
          <w:i/>
          <w:sz w:val="24"/>
          <w:szCs w:val="24"/>
        </w:rPr>
        <w:t>B. Descriptive rules</w:t>
      </w:r>
      <w:r w:rsidRPr="00C831A6">
        <w:rPr>
          <w:sz w:val="24"/>
          <w:szCs w:val="24"/>
        </w:rPr>
        <w:t>.</w:t>
      </w:r>
    </w:p>
    <w:p w14:paraId="27118E13" w14:textId="77777777" w:rsidR="003844E7" w:rsidRPr="003844E7" w:rsidRDefault="00AA203F" w:rsidP="003844E7">
      <w:pPr>
        <w:rPr>
          <w:sz w:val="24"/>
          <w:szCs w:val="24"/>
        </w:rPr>
      </w:pPr>
      <w:r w:rsidRPr="00C831A6">
        <w:rPr>
          <w:i/>
          <w:sz w:val="24"/>
          <w:szCs w:val="24"/>
        </w:rPr>
        <w:t>Paper Size:</w:t>
      </w:r>
      <w:r w:rsidRPr="00C831A6">
        <w:rPr>
          <w:sz w:val="24"/>
          <w:szCs w:val="24"/>
        </w:rPr>
        <w:t xml:space="preserve"> Select the</w:t>
      </w:r>
      <w:r w:rsidRPr="00C831A6">
        <w:rPr>
          <w:sz w:val="24"/>
          <w:szCs w:val="24"/>
          <w:u w:val="single"/>
        </w:rPr>
        <w:t xml:space="preserve"> </w:t>
      </w:r>
      <w:r w:rsidRPr="00C831A6">
        <w:rPr>
          <w:rFonts w:eastAsia="ＭＳ 明朝"/>
          <w:sz w:val="24"/>
          <w:szCs w:val="24"/>
          <w:u w:val="single"/>
          <w:lang w:eastAsia="ja-JP"/>
        </w:rPr>
        <w:t>A4</w:t>
      </w:r>
      <w:r w:rsidRPr="00C831A6">
        <w:rPr>
          <w:sz w:val="24"/>
          <w:szCs w:val="24"/>
          <w:u w:val="single"/>
        </w:rPr>
        <w:t xml:space="preserve"> size of paper</w:t>
      </w:r>
      <w:r w:rsidRPr="00C831A6">
        <w:rPr>
          <w:sz w:val="24"/>
          <w:szCs w:val="24"/>
        </w:rPr>
        <w:t xml:space="preserve"> in Page Setup in your Word Processor. Only this paper size can be accepted.</w:t>
      </w:r>
      <w:r w:rsidR="00BB5D74">
        <w:rPr>
          <w:sz w:val="24"/>
          <w:szCs w:val="24"/>
        </w:rPr>
        <w:t xml:space="preserve"> </w:t>
      </w:r>
      <w:r w:rsidRPr="00C831A6">
        <w:rPr>
          <w:sz w:val="24"/>
          <w:szCs w:val="24"/>
        </w:rPr>
        <w:t>Length: The maximum document length for regular paper is four pages. If you submit the abstract for review only, the publisher will not publish the abstract.</w:t>
      </w:r>
      <w:r w:rsidR="00BB5D74">
        <w:rPr>
          <w:sz w:val="24"/>
          <w:szCs w:val="24"/>
        </w:rPr>
        <w:t xml:space="preserve"> </w:t>
      </w:r>
      <w:r w:rsidRPr="00C831A6">
        <w:rPr>
          <w:sz w:val="24"/>
          <w:szCs w:val="24"/>
        </w:rPr>
        <w:t>Margins: The page layout should be "mirror margins". Leave 2.5 cm margin at the top, 2.5</w:t>
      </w:r>
      <w:r w:rsidR="006A2A34">
        <w:rPr>
          <w:sz w:val="24"/>
          <w:szCs w:val="24"/>
        </w:rPr>
        <w:t xml:space="preserve"> </w:t>
      </w:r>
      <w:r w:rsidRPr="00C831A6">
        <w:rPr>
          <w:sz w:val="24"/>
          <w:szCs w:val="24"/>
        </w:rPr>
        <w:t>cm at the bottom, 2.0 cm on the inside and 2.0 cm at the outside side of the page.</w:t>
      </w:r>
      <w:r w:rsidR="00BB5D74">
        <w:rPr>
          <w:sz w:val="24"/>
          <w:szCs w:val="24"/>
        </w:rPr>
        <w:t xml:space="preserve"> </w:t>
      </w:r>
      <w:r w:rsidRPr="00C831A6">
        <w:rPr>
          <w:sz w:val="24"/>
          <w:szCs w:val="24"/>
        </w:rPr>
        <w:t>Page Layout: Type the paper in two columns 85.5 mm wide with a space of 6 mm between the columns. Each column should be left and right justified.</w:t>
      </w:r>
      <w:r w:rsidR="003844E7" w:rsidRPr="00C831A6">
        <w:t xml:space="preserve"> </w:t>
      </w:r>
      <w:r w:rsidR="003844E7" w:rsidRPr="00C831A6">
        <w:rPr>
          <w:sz w:val="24"/>
          <w:szCs w:val="24"/>
        </w:rPr>
        <w:t xml:space="preserve">Fonts: Use “Times New Roman” typeface (e.g. Times, Roman) and single line spacing throughout the paper. The use of English character set is highly recommended in authors’ </w:t>
      </w:r>
      <w:r w:rsidR="003844E7" w:rsidRPr="003844E7">
        <w:rPr>
          <w:sz w:val="24"/>
          <w:szCs w:val="24"/>
        </w:rPr>
        <w:t xml:space="preserve">names, address and references in order to avoid possible citation difficulties in bibliographical databases due to language specific signs (letters). </w:t>
      </w:r>
    </w:p>
    <w:p w14:paraId="67842945" w14:textId="77777777" w:rsidR="00AA203F" w:rsidRPr="00360BA6" w:rsidRDefault="003844E7" w:rsidP="003844E7">
      <w:pPr>
        <w:rPr>
          <w:sz w:val="24"/>
          <w:szCs w:val="24"/>
        </w:rPr>
      </w:pPr>
      <w:r w:rsidRPr="003844E7">
        <w:rPr>
          <w:sz w:val="24"/>
          <w:szCs w:val="24"/>
        </w:rPr>
        <w:t>Title: The title should be no longer than two lines. Avoid unusual abbreviations. Center the title (14 point bold). Authors’ names (12 point) and affiliations (Institution/Department, City, and Country) shall span the entire page. Leave one blank line after the title, one blank line after the authors’ names and affiliations (12 point). Leave one blank line between author’s info and the beginning of the paper (12 point).</w:t>
      </w:r>
    </w:p>
    <w:p w14:paraId="54302903" w14:textId="77777777" w:rsidR="00AA203F" w:rsidRPr="00360BA6" w:rsidRDefault="009729E1" w:rsidP="00360BA6">
      <w:pPr>
        <w:jc w:val="center"/>
        <w:rPr>
          <w:sz w:val="24"/>
          <w:szCs w:val="24"/>
        </w:rPr>
      </w:pPr>
      <w:r w:rsidRPr="00360BA6">
        <w:rPr>
          <w:noProof/>
          <w:sz w:val="24"/>
          <w:szCs w:val="24"/>
          <w:lang w:eastAsia="ja-JP"/>
        </w:rPr>
        <w:drawing>
          <wp:inline distT="0" distB="0" distL="0" distR="0" wp14:anchorId="6CF531C6" wp14:editId="15837457">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14:paraId="56A235F9" w14:textId="77777777" w:rsidR="00AA203F" w:rsidRPr="00360BA6" w:rsidRDefault="00AA203F" w:rsidP="00360BA6">
      <w:pPr>
        <w:pStyle w:val="figlegend"/>
        <w:rPr>
          <w:sz w:val="24"/>
          <w:szCs w:val="24"/>
        </w:rPr>
      </w:pPr>
      <w:r w:rsidRPr="00360BA6">
        <w:rPr>
          <w:rStyle w:val="initial10"/>
          <w:sz w:val="24"/>
          <w:szCs w:val="24"/>
        </w:rPr>
        <w:t>F</w:t>
      </w:r>
      <w:r w:rsidRPr="00360BA6">
        <w:rPr>
          <w:sz w:val="24"/>
          <w:szCs w:val="24"/>
        </w:rPr>
        <w:t>ig.</w:t>
      </w:r>
      <w:r w:rsidR="006A2A34">
        <w:rPr>
          <w:sz w:val="24"/>
          <w:szCs w:val="24"/>
        </w:rPr>
        <w:t xml:space="preserve"> </w:t>
      </w:r>
      <w:r w:rsidRPr="00360BA6">
        <w:rPr>
          <w:sz w:val="24"/>
          <w:szCs w:val="24"/>
        </w:rPr>
        <w:fldChar w:fldCharType="begin"/>
      </w:r>
      <w:r w:rsidRPr="00360BA6">
        <w:rPr>
          <w:sz w:val="24"/>
          <w:szCs w:val="24"/>
        </w:rPr>
        <w:instrText xml:space="preserve">  SEQ Fig \* ARABIC \s 1 </w:instrText>
      </w:r>
      <w:r w:rsidRPr="00360BA6">
        <w:rPr>
          <w:sz w:val="24"/>
          <w:szCs w:val="24"/>
        </w:rPr>
        <w:fldChar w:fldCharType="separate"/>
      </w:r>
      <w:r w:rsidR="000A121B">
        <w:rPr>
          <w:noProof/>
          <w:sz w:val="24"/>
          <w:szCs w:val="24"/>
        </w:rPr>
        <w:t>1</w:t>
      </w:r>
      <w:r w:rsidRPr="00360BA6">
        <w:rPr>
          <w:sz w:val="24"/>
          <w:szCs w:val="24"/>
        </w:rPr>
        <w:fldChar w:fldCharType="end"/>
      </w:r>
      <w:r w:rsidR="006A2A34">
        <w:rPr>
          <w:sz w:val="24"/>
          <w:szCs w:val="24"/>
        </w:rPr>
        <w:t xml:space="preserve"> </w:t>
      </w:r>
      <w:r w:rsidRPr="00360BA6">
        <w:rPr>
          <w:rFonts w:eastAsia="ＭＳ 明朝"/>
          <w:sz w:val="24"/>
          <w:szCs w:val="24"/>
          <w:lang w:eastAsia="ja-JP"/>
        </w:rPr>
        <w:t>Logo of Graduate School of Regional Innovation Studies.</w:t>
      </w:r>
    </w:p>
    <w:p w14:paraId="27FD8227" w14:textId="77777777" w:rsidR="00AA203F" w:rsidRPr="00360BA6" w:rsidRDefault="00AA203F" w:rsidP="00AA203F">
      <w:pPr>
        <w:ind w:left="227" w:firstLine="0"/>
        <w:rPr>
          <w:sz w:val="24"/>
          <w:szCs w:val="24"/>
          <w:lang w:val="en-GB"/>
        </w:rPr>
      </w:pPr>
    </w:p>
    <w:p w14:paraId="4376CCD6" w14:textId="77777777" w:rsidR="00AA203F" w:rsidRPr="00360BA6" w:rsidRDefault="00327D8F" w:rsidP="00AA203F">
      <w:pPr>
        <w:pStyle w:val="referenceItem"/>
        <w:tabs>
          <w:tab w:val="clear" w:pos="340"/>
        </w:tabs>
        <w:ind w:left="377" w:hangingChars="157" w:hanging="377"/>
        <w:rPr>
          <w:sz w:val="24"/>
          <w:szCs w:val="24"/>
          <w:lang w:eastAsia="ja-JP"/>
        </w:rPr>
      </w:pPr>
      <w:r>
        <w:rPr>
          <w:sz w:val="24"/>
          <w:szCs w:val="24"/>
          <w:lang w:eastAsia="ja-JP"/>
        </w:rPr>
        <w:t>[1]</w:t>
      </w:r>
      <w:r>
        <w:rPr>
          <w:rFonts w:hint="eastAsia"/>
          <w:sz w:val="24"/>
          <w:szCs w:val="24"/>
          <w:lang w:eastAsia="ja-JP"/>
        </w:rPr>
        <w:t xml:space="preserve"> </w:t>
      </w:r>
      <w:r>
        <w:rPr>
          <w:sz w:val="24"/>
          <w:szCs w:val="24"/>
          <w:lang w:eastAsia="ja-JP"/>
        </w:rPr>
        <w:t xml:space="preserve">J. </w:t>
      </w:r>
      <w:r w:rsidR="00AA203F" w:rsidRPr="00360BA6">
        <w:rPr>
          <w:sz w:val="24"/>
          <w:szCs w:val="24"/>
          <w:lang w:eastAsia="ja-JP"/>
        </w:rPr>
        <w:t>Smith, M. Jr. Jones, L. Houghton, et al., Future of health insurance, Int. Journal of</w:t>
      </w:r>
      <w:r>
        <w:rPr>
          <w:sz w:val="24"/>
          <w:szCs w:val="24"/>
          <w:lang w:eastAsia="ja-JP"/>
        </w:rPr>
        <w:t xml:space="preserve"> Regional Innovation, vol. 65, </w:t>
      </w:r>
      <w:r w:rsidR="00AA203F" w:rsidRPr="00360BA6">
        <w:rPr>
          <w:sz w:val="24"/>
          <w:szCs w:val="24"/>
          <w:lang w:eastAsia="ja-JP"/>
        </w:rPr>
        <w:t>pp.</w:t>
      </w:r>
      <w:r w:rsidR="002209C6">
        <w:rPr>
          <w:sz w:val="24"/>
          <w:szCs w:val="24"/>
          <w:lang w:eastAsia="ja-JP"/>
        </w:rPr>
        <w:t xml:space="preserve"> </w:t>
      </w:r>
      <w:r w:rsidR="00AA203F" w:rsidRPr="00360BA6">
        <w:rPr>
          <w:sz w:val="24"/>
          <w:szCs w:val="24"/>
          <w:lang w:eastAsia="ja-JP"/>
        </w:rPr>
        <w:t>34</w:t>
      </w:r>
      <w:r w:rsidR="00D72511">
        <w:rPr>
          <w:rFonts w:eastAsia="游明朝"/>
          <w:sz w:val="24"/>
          <w:szCs w:val="24"/>
          <w:lang w:eastAsia="ja-JP"/>
        </w:rPr>
        <w:t>–</w:t>
      </w:r>
      <w:r w:rsidR="00AA203F" w:rsidRPr="00360BA6">
        <w:rPr>
          <w:sz w:val="24"/>
          <w:szCs w:val="24"/>
          <w:lang w:eastAsia="ja-JP"/>
        </w:rPr>
        <w:t>38, 2012 (in press).</w:t>
      </w:r>
    </w:p>
    <w:p w14:paraId="3F9D1033" w14:textId="77777777" w:rsidR="00AA203F" w:rsidRPr="00360BA6" w:rsidRDefault="00AA203F" w:rsidP="00AA203F">
      <w:pPr>
        <w:pStyle w:val="referenceItem"/>
        <w:tabs>
          <w:tab w:val="clear" w:pos="340"/>
        </w:tabs>
        <w:ind w:left="377" w:hangingChars="157" w:hanging="377"/>
        <w:rPr>
          <w:sz w:val="24"/>
          <w:szCs w:val="24"/>
          <w:lang w:eastAsia="ja-JP"/>
        </w:rPr>
      </w:pPr>
      <w:r w:rsidRPr="00360BA6">
        <w:rPr>
          <w:sz w:val="24"/>
          <w:szCs w:val="24"/>
          <w:lang w:eastAsia="ja-JP"/>
        </w:rPr>
        <w:t>[2] S. Tsuruoka, M. Mie, L. Ise, Future of regional innovation, Journal of Regional Innovation Studies, vol. 1, No.1, pp.</w:t>
      </w:r>
      <w:r w:rsidR="002209C6">
        <w:rPr>
          <w:sz w:val="24"/>
          <w:szCs w:val="24"/>
          <w:lang w:eastAsia="ja-JP"/>
        </w:rPr>
        <w:t xml:space="preserve"> </w:t>
      </w:r>
      <w:r w:rsidRPr="00360BA6">
        <w:rPr>
          <w:sz w:val="24"/>
          <w:szCs w:val="24"/>
          <w:lang w:eastAsia="ja-JP"/>
        </w:rPr>
        <w:t>25</w:t>
      </w:r>
      <w:r w:rsidR="00D72511">
        <w:rPr>
          <w:rFonts w:eastAsia="游明朝"/>
          <w:sz w:val="24"/>
          <w:szCs w:val="24"/>
          <w:lang w:eastAsia="ja-JP"/>
        </w:rPr>
        <w:t>–</w:t>
      </w:r>
      <w:r w:rsidRPr="00360BA6">
        <w:rPr>
          <w:sz w:val="24"/>
          <w:szCs w:val="24"/>
          <w:lang w:eastAsia="ja-JP"/>
        </w:rPr>
        <w:t>29, 2011.</w:t>
      </w:r>
    </w:p>
    <w:p w14:paraId="078341EF" w14:textId="77777777" w:rsidR="00360BA6" w:rsidRPr="00360BA6" w:rsidRDefault="00360BA6">
      <w:pPr>
        <w:pStyle w:val="End"/>
        <w:rPr>
          <w:sz w:val="24"/>
          <w:szCs w:val="24"/>
        </w:rPr>
        <w:sectPr w:rsidR="00360BA6" w:rsidRPr="00360BA6" w:rsidSect="00360BA6">
          <w:type w:val="continuous"/>
          <w:pgSz w:w="11907" w:h="16839" w:code="9"/>
          <w:pgMar w:top="1418" w:right="1134" w:bottom="1418" w:left="1134" w:header="851" w:footer="851" w:gutter="0"/>
          <w:cols w:space="708"/>
          <w:docGrid w:linePitch="360"/>
        </w:sectPr>
      </w:pPr>
    </w:p>
    <w:p w14:paraId="5185134A" w14:textId="77777777" w:rsidR="00AA203F" w:rsidRPr="00360BA6" w:rsidRDefault="00AA203F">
      <w:pPr>
        <w:pStyle w:val="End"/>
        <w:rPr>
          <w:sz w:val="24"/>
          <w:szCs w:val="24"/>
        </w:rPr>
      </w:pPr>
    </w:p>
    <w:p w14:paraId="7941D0D3" w14:textId="77777777" w:rsidR="00AA203F" w:rsidRPr="00360BA6" w:rsidRDefault="00AA203F">
      <w:pPr>
        <w:pStyle w:val="End"/>
        <w:rPr>
          <w:sz w:val="24"/>
          <w:szCs w:val="24"/>
        </w:rPr>
      </w:pPr>
    </w:p>
    <w:sectPr w:rsidR="00AA203F" w:rsidRPr="00360BA6"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02A0" w14:textId="77777777" w:rsidR="00746249" w:rsidRDefault="00746249">
      <w:r>
        <w:separator/>
      </w:r>
    </w:p>
  </w:endnote>
  <w:endnote w:type="continuationSeparator" w:id="0">
    <w:p w14:paraId="7AF8474D" w14:textId="77777777" w:rsidR="00746249" w:rsidRDefault="0074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E75F" w14:textId="77777777" w:rsidR="00746249" w:rsidRDefault="00746249">
      <w:pPr>
        <w:pStyle w:val="p1a"/>
      </w:pPr>
      <w:r>
        <w:separator/>
      </w:r>
    </w:p>
  </w:footnote>
  <w:footnote w:type="continuationSeparator" w:id="0">
    <w:p w14:paraId="02998655" w14:textId="77777777" w:rsidR="00746249" w:rsidRDefault="0074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60ECD"/>
    <w:rsid w:val="000A121B"/>
    <w:rsid w:val="000F7441"/>
    <w:rsid w:val="002209C6"/>
    <w:rsid w:val="002E777F"/>
    <w:rsid w:val="00327D8F"/>
    <w:rsid w:val="00360BA6"/>
    <w:rsid w:val="003844E7"/>
    <w:rsid w:val="00420CED"/>
    <w:rsid w:val="004F4662"/>
    <w:rsid w:val="00522FD7"/>
    <w:rsid w:val="00551F64"/>
    <w:rsid w:val="005A3032"/>
    <w:rsid w:val="005C53A1"/>
    <w:rsid w:val="00630D2E"/>
    <w:rsid w:val="00661A92"/>
    <w:rsid w:val="006A2A34"/>
    <w:rsid w:val="006B43C9"/>
    <w:rsid w:val="006C62D9"/>
    <w:rsid w:val="006E5386"/>
    <w:rsid w:val="006F4821"/>
    <w:rsid w:val="00746249"/>
    <w:rsid w:val="007559A5"/>
    <w:rsid w:val="00834DEE"/>
    <w:rsid w:val="00863D25"/>
    <w:rsid w:val="008A12EE"/>
    <w:rsid w:val="008C571E"/>
    <w:rsid w:val="0090490F"/>
    <w:rsid w:val="009261BC"/>
    <w:rsid w:val="00935920"/>
    <w:rsid w:val="0094757D"/>
    <w:rsid w:val="009729E1"/>
    <w:rsid w:val="00982D16"/>
    <w:rsid w:val="00992457"/>
    <w:rsid w:val="009C706F"/>
    <w:rsid w:val="00A57D70"/>
    <w:rsid w:val="00A754CD"/>
    <w:rsid w:val="00A80338"/>
    <w:rsid w:val="00AA203F"/>
    <w:rsid w:val="00AB52FC"/>
    <w:rsid w:val="00AF2D78"/>
    <w:rsid w:val="00BB5D74"/>
    <w:rsid w:val="00BE62B7"/>
    <w:rsid w:val="00C831A6"/>
    <w:rsid w:val="00D411D9"/>
    <w:rsid w:val="00D72511"/>
    <w:rsid w:val="00DC0771"/>
    <w:rsid w:val="00DD3CCA"/>
    <w:rsid w:val="00DE2E39"/>
    <w:rsid w:val="00E51633"/>
    <w:rsid w:val="00ED50BE"/>
    <w:rsid w:val="00EE12A8"/>
    <w:rsid w:val="00F115C3"/>
    <w:rsid w:val="00FB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FC31BB"/>
  <w15:chartTrackingRefBased/>
  <w15:docId w15:val="{83226EB2-5403-4556-9966-7722CA6A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34</TotalTime>
  <Pages>1</Pages>
  <Words>477</Words>
  <Characters>2538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17</cp:revision>
  <cp:lastPrinted>2018-05-30T08:00:00Z</cp:lastPrinted>
  <dcterms:created xsi:type="dcterms:W3CDTF">2021-06-03T21:15:00Z</dcterms:created>
  <dcterms:modified xsi:type="dcterms:W3CDTF">2025-05-13T05:07:00Z</dcterms:modified>
</cp:coreProperties>
</file>