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8FEB7" w14:textId="7570AD40" w:rsidR="00363697" w:rsidRPr="00363697" w:rsidRDefault="00D7196A" w:rsidP="009E48A0">
      <w:pPr>
        <w:overflowPunct w:val="0"/>
        <w:adjustRightInd w:val="0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別記様式</w:t>
      </w:r>
      <w:r w:rsidR="00F57A83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５</w:t>
      </w:r>
      <w:bookmarkStart w:id="0" w:name="_GoBack"/>
      <w:bookmarkEnd w:id="0"/>
    </w:p>
    <w:p w14:paraId="30B3738C" w14:textId="77777777" w:rsidR="00363697" w:rsidRPr="00D81435" w:rsidRDefault="00363697" w:rsidP="00D81435">
      <w:pPr>
        <w:overflowPunct w:val="0"/>
        <w:adjustRightInd w:val="0"/>
        <w:textAlignment w:val="baseline"/>
        <w:rPr>
          <w:rFonts w:asciiTheme="minorEastAsia" w:eastAsiaTheme="minorEastAsia" w:hAnsiTheme="minorEastAsia"/>
          <w:color w:val="000000"/>
          <w:kern w:val="0"/>
          <w:szCs w:val="21"/>
        </w:rPr>
      </w:pPr>
    </w:p>
    <w:p w14:paraId="46906F3F" w14:textId="2A428F4D" w:rsidR="00363697" w:rsidRPr="00363697" w:rsidRDefault="00CA0194" w:rsidP="00DA6A85">
      <w:pPr>
        <w:overflowPunct w:val="0"/>
        <w:adjustRightInd w:val="0"/>
        <w:jc w:val="center"/>
        <w:textAlignment w:val="baseline"/>
        <w:rPr>
          <w:rFonts w:asciiTheme="minorEastAsia" w:eastAsiaTheme="minorEastAsia" w:hAnsiTheme="minorEastAsia"/>
          <w:color w:val="000000"/>
          <w:kern w:val="0"/>
          <w:sz w:val="32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教育活動に係る</w:t>
      </w:r>
      <w:r w:rsidR="00A82EA8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業務</w:t>
      </w:r>
      <w:r w:rsidR="006F2363" w:rsidRP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実績</w:t>
      </w:r>
      <w:r w:rsidR="00F512AE">
        <w:rPr>
          <w:rFonts w:asciiTheme="minorEastAsia" w:eastAsiaTheme="minorEastAsia" w:hAnsiTheme="minorEastAsia" w:cs="ＭＳ ゴシック" w:hint="eastAsia"/>
          <w:color w:val="000000"/>
          <w:kern w:val="0"/>
          <w:sz w:val="32"/>
          <w:szCs w:val="21"/>
        </w:rPr>
        <w:t>及び</w:t>
      </w:r>
      <w:r w:rsidR="00F512AE">
        <w:rPr>
          <w:rFonts w:asciiTheme="minorEastAsia" w:eastAsiaTheme="minorEastAsia" w:hAnsiTheme="minorEastAsia" w:cs="ＭＳ ゴシック"/>
          <w:color w:val="000000"/>
          <w:kern w:val="0"/>
          <w:sz w:val="32"/>
          <w:szCs w:val="21"/>
        </w:rPr>
        <w:t>所信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363697" w:rsidRPr="00363697" w14:paraId="4EF8AD38" w14:textId="77777777" w:rsidTr="00976248">
        <w:tc>
          <w:tcPr>
            <w:tcW w:w="1418" w:type="dxa"/>
            <w:vAlign w:val="center"/>
          </w:tcPr>
          <w:p w14:paraId="61CC724B" w14:textId="77777777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kern w:val="0"/>
                <w:szCs w:val="21"/>
              </w:rPr>
              <w:t>候補適任者</w:t>
            </w:r>
          </w:p>
          <w:p w14:paraId="248C7A88" w14:textId="75A41819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氏　</w:t>
            </w:r>
            <w:r w:rsidRPr="00363697">
              <w:rPr>
                <w:rFonts w:asciiTheme="minorEastAsia" w:eastAsiaTheme="minorEastAsia" w:hAnsiTheme="minorEastAsia" w:cs="ＭＳ ゴシック"/>
                <w:color w:val="000000"/>
                <w:kern w:val="0"/>
                <w:szCs w:val="21"/>
              </w:rPr>
              <w:t xml:space="preserve">　　</w:t>
            </w: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8363" w:type="dxa"/>
            <w:vAlign w:val="center"/>
          </w:tcPr>
          <w:p w14:paraId="3C457079" w14:textId="77777777" w:rsidR="00363697" w:rsidRPr="00363697" w:rsidRDefault="00363697" w:rsidP="00363697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</w:tr>
      <w:tr w:rsidR="00F512AE" w:rsidRPr="00363697" w14:paraId="7BB83219" w14:textId="77777777" w:rsidTr="00976248">
        <w:tc>
          <w:tcPr>
            <w:tcW w:w="9781" w:type="dxa"/>
            <w:gridSpan w:val="2"/>
            <w:vAlign w:val="center"/>
          </w:tcPr>
          <w:p w14:paraId="0B273F68" w14:textId="47DA2A9A" w:rsidR="00F512AE" w:rsidRPr="00363697" w:rsidRDefault="00D8243E" w:rsidP="00E16DCC">
            <w:pPr>
              <w:overflowPunct w:val="0"/>
              <w:adjustRightInd w:val="0"/>
              <w:ind w:left="420" w:hangingChars="200" w:hanging="420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１．</w:t>
            </w:r>
            <w:r w:rsidR="00A82EA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教育活動に係る業務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</w:t>
            </w:r>
            <w:r w:rsidR="00A82EA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教育関係委員会</w:t>
            </w:r>
            <w:r w:rsidR="00A82EA8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の構成員、</w:t>
            </w:r>
            <w:r w:rsidR="00A82EA8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教育関係部門における</w:t>
            </w:r>
            <w:r w:rsidR="00A82EA8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業務</w:t>
            </w:r>
            <w:r w:rsidR="00E16DC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</w:t>
            </w:r>
            <w:r w:rsidR="00E16DC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教育活動の体制整備や仕組みづく</w:t>
            </w:r>
            <w:r w:rsidR="00E16DC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り</w:t>
            </w:r>
            <w:r w:rsidR="00E16DC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など</w:t>
            </w:r>
            <w:r w:rsidR="00A82EA8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）</w:t>
            </w:r>
            <w:r w:rsidR="009D4C8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実績</w:t>
            </w:r>
            <w:r w:rsidR="004927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 w:rsidR="00BD529B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経験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を</w:t>
            </w:r>
            <w:r w:rsidR="00F512A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</w:t>
            </w:r>
            <w:r w:rsidR="00F512AE"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年月順に</w:t>
            </w:r>
            <w:r w:rsidR="00F512A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以下に</w:t>
            </w:r>
            <w:r w:rsidR="00F512AE" w:rsidRPr="006F2363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列記してください。</w:t>
            </w:r>
            <w:r w:rsidR="004927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</w:t>
            </w:r>
            <w:r w:rsidR="004927A5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学生</w:t>
            </w:r>
            <w:r w:rsidR="004927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 w:rsidR="004927A5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生徒に</w:t>
            </w:r>
            <w:r w:rsidR="004927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対する</w:t>
            </w:r>
            <w:r w:rsidR="004927A5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教育</w:t>
            </w:r>
            <w:r w:rsidR="004B31E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に限定</w:t>
            </w:r>
            <w:r w:rsidR="004927A5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しません</w:t>
            </w:r>
            <w:r w:rsidR="004927A5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。）</w:t>
            </w:r>
          </w:p>
        </w:tc>
      </w:tr>
      <w:tr w:rsidR="00363697" w:rsidRPr="00363697" w14:paraId="0F0DEA71" w14:textId="77777777" w:rsidTr="00976248">
        <w:tc>
          <w:tcPr>
            <w:tcW w:w="1418" w:type="dxa"/>
            <w:vAlign w:val="center"/>
          </w:tcPr>
          <w:p w14:paraId="351A2053" w14:textId="77777777" w:rsidR="00363697" w:rsidRPr="00363697" w:rsidRDefault="00363697" w:rsidP="00D7196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年　　　月</w:t>
            </w:r>
          </w:p>
        </w:tc>
        <w:tc>
          <w:tcPr>
            <w:tcW w:w="8363" w:type="dxa"/>
            <w:vAlign w:val="center"/>
          </w:tcPr>
          <w:p w14:paraId="4656E7F8" w14:textId="1912B9A5" w:rsidR="00363697" w:rsidRPr="00363697" w:rsidRDefault="00D7196A" w:rsidP="00D7196A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 xml:space="preserve">事　　　</w:t>
            </w:r>
            <w:r w:rsidR="00363697" w:rsidRPr="00363697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Cs w:val="21"/>
              </w:rPr>
              <w:t>項</w:t>
            </w:r>
          </w:p>
        </w:tc>
      </w:tr>
      <w:tr w:rsidR="00363697" w:rsidRPr="00363697" w14:paraId="2869E430" w14:textId="77777777" w:rsidTr="00976248">
        <w:tc>
          <w:tcPr>
            <w:tcW w:w="1418" w:type="dxa"/>
          </w:tcPr>
          <w:p w14:paraId="23E7A04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  <w:r w:rsidRPr="00363697">
              <w:rPr>
                <w:rFonts w:asciiTheme="minorEastAsia" w:eastAsiaTheme="minorEastAsia" w:hAnsiTheme="minorEastAsia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FEBA20" wp14:editId="3A3723C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71120</wp:posOffset>
                      </wp:positionV>
                      <wp:extent cx="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B89F8" id="直線コネクタ 1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pt" to="-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"/>
                  </w:pict>
                </mc:Fallback>
              </mc:AlternateContent>
            </w:r>
          </w:p>
          <w:p w14:paraId="07FBC817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137D21A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5840EAE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2633FDE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39F845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09A400A1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73B8D4DC" w14:textId="77777777" w:rsid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B8EFC19" w14:textId="77777777" w:rsidR="00976248" w:rsidRDefault="00976248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76A24B2" w14:textId="77777777" w:rsidR="00976248" w:rsidRDefault="00976248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A064BA5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E90D99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45F8A88F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AA8FBD4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6FD1D472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5FD010D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  <w:p w14:paraId="3DAEDCB9" w14:textId="77777777" w:rsidR="00363697" w:rsidRPr="00363697" w:rsidRDefault="00363697" w:rsidP="00796468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8363" w:type="dxa"/>
          </w:tcPr>
          <w:p w14:paraId="60918C8C" w14:textId="4B1DFAB1" w:rsidR="00363697" w:rsidRPr="00363697" w:rsidRDefault="00363697" w:rsidP="00F512AE">
            <w:pPr>
              <w:overflowPunct w:val="0"/>
              <w:adjustRightInd w:val="0"/>
              <w:ind w:left="420" w:hangingChars="200" w:hanging="42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5E733DD" w14:textId="006C3FCA" w:rsidR="00363697" w:rsidRPr="00363697" w:rsidRDefault="00363697" w:rsidP="00363697">
            <w:pPr>
              <w:overflowPunct w:val="0"/>
              <w:adjustRightInd w:val="0"/>
              <w:ind w:left="210" w:hangingChars="100" w:hanging="21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BD6D37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B13BF34" w14:textId="77777777" w:rsid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FADA824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4185154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3F50537" w14:textId="77777777" w:rsidR="00976248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9D5F901" w14:textId="77777777" w:rsidR="00976248" w:rsidRPr="00363697" w:rsidRDefault="00976248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F9B2121" w14:textId="77777777" w:rsidR="00363697" w:rsidRPr="009E48A0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D52D6EA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5A2096D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4506AEC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C22AEC9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99820B3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50006A0" w14:textId="77777777" w:rsidR="00F512AE" w:rsidRPr="00363697" w:rsidRDefault="00F512AE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1119646" w14:textId="77777777" w:rsidR="00363697" w:rsidRPr="00363697" w:rsidRDefault="00363697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640A0E8" w14:textId="77777777" w:rsidR="00D7196A" w:rsidRPr="00363697" w:rsidRDefault="00D7196A" w:rsidP="00363697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  <w:tr w:rsidR="00F512AE" w:rsidRPr="00363697" w14:paraId="1F4AE096" w14:textId="77777777" w:rsidTr="00976248">
        <w:tc>
          <w:tcPr>
            <w:tcW w:w="9781" w:type="dxa"/>
            <w:gridSpan w:val="2"/>
          </w:tcPr>
          <w:p w14:paraId="5F1953DB" w14:textId="5BEBAB54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２．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実績</w:t>
            </w:r>
            <w:r w:rsidR="003C39A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経験を踏まえ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、病院の</w:t>
            </w:r>
            <w:r w:rsidR="0028301E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教育活動</w:t>
            </w:r>
            <w:r w:rsidR="009D4C8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に</w:t>
            </w:r>
            <w:r w:rsidR="009D4C8C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対する</w:t>
            </w:r>
            <w:r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>所信を記載してください。</w:t>
            </w:r>
          </w:p>
          <w:p w14:paraId="69B2EFB1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0A2522A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3E36C836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6AB86DF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489152A" w14:textId="77777777" w:rsidR="00976248" w:rsidRPr="00976248" w:rsidRDefault="00976248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D620F41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05EFD5DB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CEBF099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627A06B4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48F2EE5E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AAF5A27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24224104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4462969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51250ECB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15B56182" w14:textId="77777777" w:rsid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14:paraId="7E8DC1A5" w14:textId="1CB4CC96" w:rsidR="00F512AE" w:rsidRPr="00F512AE" w:rsidRDefault="00F512AE" w:rsidP="006F2363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</w:tc>
      </w:tr>
    </w:tbl>
    <w:p w14:paraId="1313CCDD" w14:textId="7963D004" w:rsidR="00A20905" w:rsidRPr="009E48A0" w:rsidRDefault="00A20905" w:rsidP="009E48A0">
      <w:pPr>
        <w:rPr>
          <w:rFonts w:asciiTheme="minorEastAsia" w:eastAsiaTheme="minorEastAsia" w:hAnsiTheme="minorEastAsia"/>
          <w:szCs w:val="22"/>
        </w:rPr>
      </w:pPr>
    </w:p>
    <w:sectPr w:rsidR="00A20905" w:rsidRPr="009E48A0" w:rsidSect="009E48A0">
      <w:headerReference w:type="default" r:id="rId8"/>
      <w:footerReference w:type="default" r:id="rId9"/>
      <w:pgSz w:w="11907" w:h="16840" w:code="9"/>
      <w:pgMar w:top="1134" w:right="851" w:bottom="1134" w:left="1134" w:header="851" w:footer="56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BA3C" w14:textId="77777777" w:rsidR="004927A5" w:rsidRDefault="004927A5" w:rsidP="0029407E">
      <w:r>
        <w:separator/>
      </w:r>
    </w:p>
  </w:endnote>
  <w:endnote w:type="continuationSeparator" w:id="0">
    <w:p w14:paraId="5EE55C96" w14:textId="77777777" w:rsidR="004927A5" w:rsidRDefault="004927A5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S Mincho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6D93B" w14:textId="77777777" w:rsidR="004927A5" w:rsidRPr="009E48A0" w:rsidRDefault="004927A5" w:rsidP="009E48A0">
    <w:pPr>
      <w:pStyle w:val="a6"/>
      <w:ind w:firstLineChars="100" w:firstLine="210"/>
      <w:rPr>
        <w:rFonts w:asciiTheme="minorEastAsia" w:eastAsiaTheme="minorEastAsia" w:hAnsiTheme="minorEastAsia"/>
      </w:rPr>
    </w:pPr>
    <w:r w:rsidRPr="009E48A0">
      <w:rPr>
        <w:rFonts w:asciiTheme="minorEastAsia" w:eastAsiaTheme="minorEastAsia" w:hAnsiTheme="minorEastAsia" w:hint="eastAsia"/>
      </w:rPr>
      <w:t>※本紙の作成について</w:t>
    </w:r>
  </w:p>
  <w:p w14:paraId="7B5DFB7C" w14:textId="74B86A9F" w:rsidR="004927A5" w:rsidRPr="009E48A0" w:rsidRDefault="004927A5" w:rsidP="009E48A0">
    <w:pPr>
      <w:pStyle w:val="a6"/>
      <w:rPr>
        <w:rFonts w:asciiTheme="minorEastAsia" w:eastAsiaTheme="minorEastAsia" w:hAnsiTheme="minorEastAsia"/>
      </w:rPr>
    </w:pPr>
    <w:r w:rsidRPr="009E48A0">
      <w:rPr>
        <w:rFonts w:asciiTheme="minorEastAsia" w:eastAsiaTheme="minorEastAsia" w:hAnsiTheme="minorEastAsia" w:hint="eastAsia"/>
      </w:rPr>
      <w:t xml:space="preserve">　　明朝体・10.5ポイント・１枚以内（両面）で作成してください。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364" w14:textId="77777777" w:rsidR="004927A5" w:rsidRDefault="004927A5" w:rsidP="0029407E">
      <w:r>
        <w:separator/>
      </w:r>
    </w:p>
  </w:footnote>
  <w:footnote w:type="continuationSeparator" w:id="0">
    <w:p w14:paraId="77886AEC" w14:textId="77777777" w:rsidR="004927A5" w:rsidRDefault="004927A5" w:rsidP="00294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0AA33" w14:textId="4219FB6A" w:rsidR="004927A5" w:rsidRDefault="004927A5" w:rsidP="007D7D29">
    <w:pPr>
      <w:pStyle w:val="a4"/>
      <w:jc w:val="right"/>
    </w:pPr>
    <w:r w:rsidRPr="007D7D29">
      <w:rPr>
        <w:rFonts w:hint="eastAsia"/>
      </w:rPr>
      <w:t>Ａ４縦型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71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335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25E30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E7D39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2AC9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01E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3697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39AA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27A5"/>
    <w:rsid w:val="00493B6D"/>
    <w:rsid w:val="00493FCC"/>
    <w:rsid w:val="00494EC7"/>
    <w:rsid w:val="004A2FD6"/>
    <w:rsid w:val="004A2FF9"/>
    <w:rsid w:val="004A397F"/>
    <w:rsid w:val="004A4373"/>
    <w:rsid w:val="004A55E6"/>
    <w:rsid w:val="004B31E5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53A0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803"/>
    <w:rsid w:val="006E6B85"/>
    <w:rsid w:val="006F17E8"/>
    <w:rsid w:val="006F2363"/>
    <w:rsid w:val="006F7CD6"/>
    <w:rsid w:val="00700DF9"/>
    <w:rsid w:val="007031A9"/>
    <w:rsid w:val="0070328A"/>
    <w:rsid w:val="0070504C"/>
    <w:rsid w:val="00707241"/>
    <w:rsid w:val="00707C9D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6468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D7D29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37BF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0B06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76248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4C8C"/>
    <w:rsid w:val="009D6028"/>
    <w:rsid w:val="009E4351"/>
    <w:rsid w:val="009E48A0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6DE4"/>
    <w:rsid w:val="00A67070"/>
    <w:rsid w:val="00A671DA"/>
    <w:rsid w:val="00A67FDE"/>
    <w:rsid w:val="00A7329E"/>
    <w:rsid w:val="00A75418"/>
    <w:rsid w:val="00A81B51"/>
    <w:rsid w:val="00A82EA8"/>
    <w:rsid w:val="00A83C60"/>
    <w:rsid w:val="00A8529D"/>
    <w:rsid w:val="00A86190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04BC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529B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58AB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194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196A"/>
    <w:rsid w:val="00D738A4"/>
    <w:rsid w:val="00D738FD"/>
    <w:rsid w:val="00D80D47"/>
    <w:rsid w:val="00D8139A"/>
    <w:rsid w:val="00D81435"/>
    <w:rsid w:val="00D8243E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A6A85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16DCC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E7F63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12AE"/>
    <w:rsid w:val="00F52629"/>
    <w:rsid w:val="00F52836"/>
    <w:rsid w:val="00F545DA"/>
    <w:rsid w:val="00F54D3E"/>
    <w:rsid w:val="00F55190"/>
    <w:rsid w:val="00F56B1D"/>
    <w:rsid w:val="00F57500"/>
    <w:rsid w:val="00F57A83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1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BE1FAF28-EDE4-4BAB-B721-B40AA592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9ABB5-6BB1-4859-B57B-E1C8A531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21D496AD</Template>
  <TotalTime>28</TotalTime>
  <Pages>1</Pages>
  <Words>167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hospsomu115</cp:lastModifiedBy>
  <cp:revision>9</cp:revision>
  <cp:lastPrinted>2015-11-24T09:49:00Z</cp:lastPrinted>
  <dcterms:created xsi:type="dcterms:W3CDTF">2019-02-21T03:17:00Z</dcterms:created>
  <dcterms:modified xsi:type="dcterms:W3CDTF">2019-04-23T09:35:00Z</dcterms:modified>
</cp:coreProperties>
</file>