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FEB7" w14:textId="539648D1" w:rsidR="00363697" w:rsidRPr="00363697" w:rsidRDefault="00D7196A" w:rsidP="009E48A0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別記様式</w:t>
      </w:r>
      <w:r w:rsidR="00AD7544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３</w:t>
      </w:r>
      <w:bookmarkStart w:id="0" w:name="_GoBack"/>
      <w:bookmarkEnd w:id="0"/>
    </w:p>
    <w:p w14:paraId="30B3738C" w14:textId="77777777" w:rsidR="00363697" w:rsidRPr="00D81435" w:rsidRDefault="00363697" w:rsidP="00D8143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46906F3F" w14:textId="0A45ABFA" w:rsidR="00363697" w:rsidRPr="00363697" w:rsidRDefault="00D8243E" w:rsidP="00DA6A85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2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医療安全管理</w:t>
      </w:r>
      <w:r w:rsidR="00616B3A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に係る</w:t>
      </w:r>
      <w:r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業務</w:t>
      </w:r>
      <w:r w:rsidR="006F2363" w:rsidRP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実績</w:t>
      </w:r>
      <w:r w:rsidR="00F512AE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及び</w:t>
      </w:r>
      <w:r w:rsid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所信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363697" w:rsidRPr="00363697" w14:paraId="4EF8AD38" w14:textId="77777777" w:rsidTr="00976248">
        <w:tc>
          <w:tcPr>
            <w:tcW w:w="1418" w:type="dxa"/>
            <w:vAlign w:val="center"/>
          </w:tcPr>
          <w:p w14:paraId="61CC724B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候補適任者</w:t>
            </w:r>
          </w:p>
          <w:p w14:paraId="248C7A88" w14:textId="75A41819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</w:t>
            </w:r>
            <w:r w:rsidRPr="0036369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</w:t>
            </w: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3C457079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F512AE" w:rsidRPr="00363697" w14:paraId="7BB83219" w14:textId="77777777" w:rsidTr="00976248">
        <w:tc>
          <w:tcPr>
            <w:tcW w:w="9781" w:type="dxa"/>
            <w:gridSpan w:val="2"/>
            <w:vAlign w:val="center"/>
          </w:tcPr>
          <w:p w14:paraId="0B273F68" w14:textId="034C28F8" w:rsidR="00F512AE" w:rsidRPr="00363697" w:rsidRDefault="00D8243E" w:rsidP="00B715F6">
            <w:pPr>
              <w:overflowPunct w:val="0"/>
              <w:adjustRightInd w:val="0"/>
              <w:ind w:left="420" w:hangingChars="200" w:hanging="4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１．医療安全管理</w:t>
            </w:r>
            <w:r w:rsidR="00616B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に</w:t>
            </w:r>
            <w:r w:rsidR="00616B3A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係る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業務（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医療安全管理責任者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、医療安全管理委員会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構成員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、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医療安全管理部門における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業務</w:t>
            </w:r>
            <w:r w:rsidR="00E17F9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E17F9E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その他</w:t>
            </w:r>
            <w:r w:rsidR="00B715F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上記に</w:t>
            </w:r>
            <w:r w:rsidR="00E17F9E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準じると思われる業務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FF584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BD529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を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年月順に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以下に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列記してください。</w:t>
            </w:r>
          </w:p>
        </w:tc>
      </w:tr>
      <w:tr w:rsidR="00363697" w:rsidRPr="00363697" w14:paraId="0F0DEA71" w14:textId="77777777" w:rsidTr="007322D6">
        <w:trPr>
          <w:trHeight w:val="70"/>
        </w:trPr>
        <w:tc>
          <w:tcPr>
            <w:tcW w:w="1418" w:type="dxa"/>
            <w:vAlign w:val="center"/>
          </w:tcPr>
          <w:p w14:paraId="351A2053" w14:textId="77777777" w:rsidR="00363697" w:rsidRPr="00363697" w:rsidRDefault="00363697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8363" w:type="dxa"/>
            <w:vAlign w:val="center"/>
          </w:tcPr>
          <w:p w14:paraId="4656E7F8" w14:textId="1912B9A5" w:rsidR="00363697" w:rsidRPr="00363697" w:rsidRDefault="00D7196A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事　　　</w:t>
            </w:r>
            <w:r w:rsidR="00363697"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</w:tc>
      </w:tr>
      <w:tr w:rsidR="00363697" w:rsidRPr="00363697" w14:paraId="2869E430" w14:textId="77777777" w:rsidTr="00976248">
        <w:tc>
          <w:tcPr>
            <w:tcW w:w="1418" w:type="dxa"/>
          </w:tcPr>
          <w:p w14:paraId="23E7A04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FEBA20" wp14:editId="3A3723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71120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B89F8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CRGtxgtAgAAMAQAAA4AAAAAAAAAAAAAAAAALgIAAGRycy9lMm9E&#10;b2MueG1sUEsBAi0AFAAGAAgAAAAhAH6bGvfYAAAABwEAAA8AAAAAAAAAAAAAAAAAhwQAAGRycy9k&#10;b3ducmV2LnhtbFBLBQYAAAAABAAEAPMAAACMBQAAAAA=&#10;"/>
                  </w:pict>
                </mc:Fallback>
              </mc:AlternateContent>
            </w:r>
          </w:p>
          <w:p w14:paraId="07FBC81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137D21A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5840EAE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633FDE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39F845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09A400A1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3B8D4DC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B8EFC19" w14:textId="77777777" w:rsidR="00976248" w:rsidRDefault="00976248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76A24B2" w14:textId="77777777" w:rsidR="00976248" w:rsidRDefault="00976248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A064BA5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E90D99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5F8A88F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F67580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AA8FBD4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5FD010D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DAEDCB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</w:tcPr>
          <w:p w14:paraId="60918C8C" w14:textId="4B1DFAB1" w:rsidR="00363697" w:rsidRPr="00363697" w:rsidRDefault="00363697" w:rsidP="00F512AE">
            <w:pPr>
              <w:overflowPunct w:val="0"/>
              <w:adjustRightInd w:val="0"/>
              <w:ind w:left="420" w:hangingChars="200" w:hanging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5E733DD" w14:textId="006C3FCA" w:rsidR="00363697" w:rsidRPr="00363697" w:rsidRDefault="00363697" w:rsidP="00363697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BD6D37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B13BF34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ADA824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4185154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3F50537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9D5F901" w14:textId="77777777" w:rsidR="00976248" w:rsidRPr="00363697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9B2121" w14:textId="77777777" w:rsidR="00363697" w:rsidRPr="009E48A0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D52D6EA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5A2096D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4506AEC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C22AEC9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C2B3808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50006A0" w14:textId="77777777" w:rsidR="00F512AE" w:rsidRPr="00363697" w:rsidRDefault="00F512AE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1119646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640A0E8" w14:textId="77777777" w:rsidR="00D7196A" w:rsidRPr="00363697" w:rsidRDefault="00D7196A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512AE" w:rsidRPr="00363697" w14:paraId="1F4AE096" w14:textId="77777777" w:rsidTr="00976248">
        <w:tc>
          <w:tcPr>
            <w:tcW w:w="9781" w:type="dxa"/>
            <w:gridSpan w:val="2"/>
          </w:tcPr>
          <w:p w14:paraId="5F1953DB" w14:textId="2AC6046B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２．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A65CC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経験を踏まえ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、病院の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医療安全管理に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対する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所信を記載してください。</w:t>
            </w:r>
          </w:p>
          <w:p w14:paraId="69B2EFB1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0A2522A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E36C836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6AB86DF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489152A" w14:textId="77777777" w:rsidR="00976248" w:rsidRDefault="00976248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BCC57B6" w14:textId="77777777" w:rsidR="00B715F6" w:rsidRPr="00976248" w:rsidRDefault="00B715F6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D620F41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5EFD5DB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CEBF099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27A06B4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8F2EE5E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4224104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4462969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250ECB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5B56182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E8DC1A5" w14:textId="1CB4CC96" w:rsidR="00F512AE" w:rsidRP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1313CCDD" w14:textId="7963D004" w:rsidR="00A20905" w:rsidRPr="009E48A0" w:rsidRDefault="00A20905" w:rsidP="009E48A0">
      <w:pPr>
        <w:rPr>
          <w:rFonts w:asciiTheme="minorEastAsia" w:eastAsiaTheme="minorEastAsia" w:hAnsiTheme="minorEastAsia"/>
          <w:szCs w:val="22"/>
        </w:rPr>
      </w:pPr>
    </w:p>
    <w:sectPr w:rsidR="00A20905" w:rsidRPr="009E48A0" w:rsidSect="009E48A0">
      <w:headerReference w:type="default" r:id="rId8"/>
      <w:footerReference w:type="default" r:id="rId9"/>
      <w:pgSz w:w="11907" w:h="16840" w:code="9"/>
      <w:pgMar w:top="1134" w:right="851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D8243E" w:rsidRDefault="00D8243E" w:rsidP="0029407E">
      <w:r>
        <w:separator/>
      </w:r>
    </w:p>
  </w:endnote>
  <w:endnote w:type="continuationSeparator" w:id="0">
    <w:p w14:paraId="5EE55C96" w14:textId="77777777" w:rsidR="00D8243E" w:rsidRDefault="00D8243E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D93B" w14:textId="77777777" w:rsidR="00D8243E" w:rsidRPr="009E48A0" w:rsidRDefault="00D8243E" w:rsidP="009E48A0">
    <w:pPr>
      <w:pStyle w:val="a6"/>
      <w:ind w:firstLineChars="100" w:firstLine="210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>※本紙の作成について</w:t>
    </w:r>
  </w:p>
  <w:p w14:paraId="7B5DFB7C" w14:textId="74B86A9F" w:rsidR="00D8243E" w:rsidRPr="009E48A0" w:rsidRDefault="00D8243E" w:rsidP="009E48A0">
    <w:pPr>
      <w:pStyle w:val="a6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 xml:space="preserve">　　明朝体・10.5ポイント・１枚以内（両面）で作成してください。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D8243E" w:rsidRDefault="00D8243E" w:rsidP="0029407E">
      <w:r>
        <w:separator/>
      </w:r>
    </w:p>
  </w:footnote>
  <w:footnote w:type="continuationSeparator" w:id="0">
    <w:p w14:paraId="77886AEC" w14:textId="77777777" w:rsidR="00D8243E" w:rsidRDefault="00D8243E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AA33" w14:textId="4219FB6A" w:rsidR="00D8243E" w:rsidRDefault="00D8243E" w:rsidP="007D7D29">
    <w:pPr>
      <w:pStyle w:val="a4"/>
      <w:jc w:val="right"/>
    </w:pPr>
    <w:r w:rsidRPr="007D7D29">
      <w:rPr>
        <w:rFonts w:hint="eastAsia"/>
      </w:rPr>
      <w:t>Ａ４縦型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75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E7D39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2AC9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3697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94EC7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B3A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53A0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803"/>
    <w:rsid w:val="006E6B85"/>
    <w:rsid w:val="006F17E8"/>
    <w:rsid w:val="006F2363"/>
    <w:rsid w:val="006F7CD6"/>
    <w:rsid w:val="00700DF9"/>
    <w:rsid w:val="007031A9"/>
    <w:rsid w:val="0070328A"/>
    <w:rsid w:val="0070504C"/>
    <w:rsid w:val="00707241"/>
    <w:rsid w:val="00707C9D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2D6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468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D7D29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37BF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0B06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76248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4C8C"/>
    <w:rsid w:val="009D6028"/>
    <w:rsid w:val="009E4351"/>
    <w:rsid w:val="009E48A0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5CCB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86190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544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15F6"/>
    <w:rsid w:val="00B75E55"/>
    <w:rsid w:val="00B76D12"/>
    <w:rsid w:val="00B77C46"/>
    <w:rsid w:val="00B804BC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529B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58AB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196A"/>
    <w:rsid w:val="00D738A4"/>
    <w:rsid w:val="00D738FD"/>
    <w:rsid w:val="00D80D47"/>
    <w:rsid w:val="00D8139A"/>
    <w:rsid w:val="00D81435"/>
    <w:rsid w:val="00D8243E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A6597"/>
    <w:rsid w:val="00DA6A85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17F9E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E7F63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12AE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84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BE1FAF28-EDE4-4BAB-B721-B40AA5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05DB-6ABB-4FF3-B767-E137A170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21D496AD</Template>
  <TotalTime>48</TotalTime>
  <Pages>1</Pages>
  <Words>165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22</cp:revision>
  <cp:lastPrinted>2015-11-24T09:49:00Z</cp:lastPrinted>
  <dcterms:created xsi:type="dcterms:W3CDTF">2019-01-26T04:49:00Z</dcterms:created>
  <dcterms:modified xsi:type="dcterms:W3CDTF">2019-04-23T09:34:00Z</dcterms:modified>
</cp:coreProperties>
</file>